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30" w:rsidRDefault="00081D30" w:rsidP="00E47A40">
      <w:pPr>
        <w:rPr>
          <w:szCs w:val="22"/>
        </w:rPr>
      </w:pPr>
      <w:bookmarkStart w:id="0" w:name="_GoBack"/>
      <w:bookmarkEnd w:id="0"/>
    </w:p>
    <w:p w:rsidR="00EE052B" w:rsidRDefault="00EE052B" w:rsidP="00EE052B">
      <w:pPr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PLA INDIVIDUALITZAT</w:t>
      </w:r>
    </w:p>
    <w:p w:rsidR="00F61CB5" w:rsidRDefault="00F61CB5" w:rsidP="00EE052B">
      <w:pPr>
        <w:rPr>
          <w:rFonts w:ascii="Comic Sans MS" w:hAnsi="Comic Sans MS"/>
          <w:b/>
        </w:rPr>
      </w:pPr>
    </w:p>
    <w:p w:rsidR="00EE052B" w:rsidRDefault="00EE052B" w:rsidP="00EE052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Alumne</w:t>
      </w:r>
      <w:r w:rsidR="00FB1430">
        <w:rPr>
          <w:rFonts w:ascii="Comic Sans MS" w:hAnsi="Comic Sans MS"/>
          <w:b/>
        </w:rPr>
        <w:t>/a</w:t>
      </w:r>
      <w:r>
        <w:rPr>
          <w:rFonts w:ascii="Comic Sans MS" w:hAnsi="Comic Sans MS"/>
          <w:b/>
        </w:rPr>
        <w:t xml:space="preserve">: </w:t>
      </w:r>
    </w:p>
    <w:p w:rsidR="00EE052B" w:rsidRDefault="00EE052B" w:rsidP="00EE052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Data de naixement: </w:t>
      </w:r>
      <w:r w:rsidR="00E61148">
        <w:rPr>
          <w:rFonts w:ascii="Comic Sans MS" w:hAnsi="Comic Sans MS"/>
        </w:rPr>
        <w:fldChar w:fldCharType="begin">
          <w:ffData>
            <w:name w:val=""/>
            <w:enabled/>
            <w:calcOnExit/>
            <w:textInput>
              <w:type w:val="date"/>
              <w:maxLength w:val="10"/>
              <w:format w:val="dd/MM/yy"/>
            </w:textInput>
          </w:ffData>
        </w:fldChar>
      </w:r>
      <w:r w:rsidR="00E61148">
        <w:rPr>
          <w:rFonts w:ascii="Comic Sans MS" w:hAnsi="Comic Sans MS"/>
        </w:rPr>
        <w:instrText xml:space="preserve"> FORMTEXT </w:instrText>
      </w:r>
      <w:r w:rsidR="00D27E04" w:rsidRPr="00E61148">
        <w:rPr>
          <w:rFonts w:ascii="Comic Sans MS" w:hAnsi="Comic Sans MS"/>
        </w:rPr>
      </w:r>
      <w:r w:rsidR="00E61148">
        <w:rPr>
          <w:rFonts w:ascii="Comic Sans MS" w:hAnsi="Comic Sans MS"/>
        </w:rPr>
        <w:fldChar w:fldCharType="separate"/>
      </w:r>
      <w:r w:rsidR="00EC2D15">
        <w:rPr>
          <w:rFonts w:ascii="Comic Sans MS" w:hAnsi="Comic Sans MS"/>
          <w:noProof/>
        </w:rPr>
        <w:t> </w:t>
      </w:r>
      <w:r w:rsidR="00EC2D15">
        <w:rPr>
          <w:rFonts w:ascii="Comic Sans MS" w:hAnsi="Comic Sans MS"/>
          <w:noProof/>
        </w:rPr>
        <w:t> </w:t>
      </w:r>
      <w:r w:rsidR="00EC2D15">
        <w:rPr>
          <w:rFonts w:ascii="Comic Sans MS" w:hAnsi="Comic Sans MS"/>
          <w:noProof/>
        </w:rPr>
        <w:t> </w:t>
      </w:r>
      <w:r w:rsidR="00EC2D15">
        <w:rPr>
          <w:rFonts w:ascii="Comic Sans MS" w:hAnsi="Comic Sans MS"/>
          <w:noProof/>
        </w:rPr>
        <w:t> </w:t>
      </w:r>
      <w:r w:rsidR="00EC2D15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</w:rPr>
        <w:fldChar w:fldCharType="end"/>
      </w:r>
    </w:p>
    <w:p w:rsidR="00EE052B" w:rsidRDefault="00EE052B" w:rsidP="00EE052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Nivell:</w:t>
      </w:r>
      <w:bookmarkStart w:id="1" w:name="Listadesplegable8"/>
      <w:r w:rsidR="00FF797B">
        <w:rPr>
          <w:rFonts w:ascii="Comic Sans MS" w:hAnsi="Comic Sans MS"/>
          <w:b/>
        </w:rPr>
        <w:fldChar w:fldCharType="begin">
          <w:ffData>
            <w:name w:val="Listadesplegable8"/>
            <w:enabled/>
            <w:calcOnExit w:val="0"/>
            <w:ddList>
              <w:result w:val="4"/>
              <w:listEntry w:val="          "/>
              <w:listEntry w:val="P3 - Educació Infantil - Parvulari"/>
              <w:listEntry w:val="P4 - Educació Infantil - Parvulari"/>
              <w:listEntry w:val="P5 - Educació Infantil - Parvulari"/>
              <w:listEntry w:val="1r - Educació Primària - Cicle Inicial"/>
              <w:listEntry w:val="2n - Educació Primària - Cicle Inicial"/>
              <w:listEntry w:val="3r - Educació Primària - Cicle Mitjà"/>
              <w:listEntry w:val="4t - Educació Primària - Cicle Mitjà"/>
              <w:listEntry w:val="5è - Educació Primària - Cicle Superior"/>
              <w:listEntry w:val="6è - Educació Primària - Cicle Superior"/>
            </w:ddList>
          </w:ffData>
        </w:fldChar>
      </w:r>
      <w:r w:rsidR="00FF797B">
        <w:rPr>
          <w:rFonts w:ascii="Comic Sans MS" w:hAnsi="Comic Sans MS"/>
          <w:b/>
        </w:rPr>
        <w:instrText xml:space="preserve"> FORMDROPDOWN </w:instrText>
      </w:r>
      <w:r w:rsidR="00AF637D" w:rsidRPr="00AF637D">
        <w:rPr>
          <w:rFonts w:ascii="Comic Sans MS" w:hAnsi="Comic Sans MS"/>
          <w:b/>
        </w:rPr>
      </w:r>
      <w:r w:rsidR="00FF797B">
        <w:rPr>
          <w:rFonts w:ascii="Comic Sans MS" w:hAnsi="Comic Sans MS"/>
          <w:b/>
        </w:rPr>
        <w:fldChar w:fldCharType="end"/>
      </w:r>
      <w:bookmarkEnd w:id="1"/>
      <w:r>
        <w:rPr>
          <w:rFonts w:ascii="Comic Sans MS" w:hAnsi="Comic Sans MS"/>
          <w:b/>
        </w:rPr>
        <w:tab/>
        <w:t xml:space="preserve">    Grup:</w:t>
      </w:r>
      <w:r w:rsidR="00C861FD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CURS: </w:t>
      </w:r>
      <w:bookmarkStart w:id="2" w:name="Listadesplegable10"/>
      <w:r w:rsidR="00FF797B">
        <w:rPr>
          <w:rFonts w:ascii="Comic Sans MS" w:hAnsi="Comic Sans MS"/>
          <w:b/>
        </w:rPr>
        <w:fldChar w:fldCharType="begin">
          <w:ffData>
            <w:name w:val="Listadesplegable10"/>
            <w:enabled/>
            <w:calcOnExit w:val="0"/>
            <w:ddList>
              <w:result w:val="1"/>
              <w:listEntry w:val="             "/>
              <w:listEntry w:val="2011-2012"/>
              <w:listEntry w:val="2012-2013"/>
              <w:listEntry w:val="2013-2014"/>
              <w:listEntry w:val="2014-2015"/>
              <w:listEntry w:val="2015-2016"/>
              <w:listEntry w:val="2016-2017"/>
            </w:ddList>
          </w:ffData>
        </w:fldChar>
      </w:r>
      <w:r w:rsidR="00FF797B">
        <w:rPr>
          <w:rFonts w:ascii="Comic Sans MS" w:hAnsi="Comic Sans MS"/>
          <w:b/>
        </w:rPr>
        <w:instrText xml:space="preserve"> FORMDROPDOWN </w:instrText>
      </w:r>
      <w:r w:rsidR="00D27E04" w:rsidRPr="00E61148">
        <w:rPr>
          <w:rFonts w:ascii="Comic Sans MS" w:hAnsi="Comic Sans MS"/>
          <w:b/>
        </w:rPr>
      </w:r>
      <w:r w:rsidR="00FF797B">
        <w:rPr>
          <w:rFonts w:ascii="Comic Sans MS" w:hAnsi="Comic Sans MS"/>
          <w:b/>
        </w:rPr>
        <w:fldChar w:fldCharType="end"/>
      </w:r>
      <w:bookmarkEnd w:id="2"/>
    </w:p>
    <w:p w:rsidR="00EE052B" w:rsidRDefault="00EE052B" w:rsidP="00EE052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Tutor</w:t>
      </w:r>
      <w:r w:rsidR="00FB1430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EE052B" w:rsidRDefault="00EE052B" w:rsidP="00EE052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Data</w:t>
      </w:r>
      <w:r w:rsidR="00C956D9">
        <w:rPr>
          <w:rFonts w:ascii="Comic Sans MS" w:hAnsi="Comic Sans MS"/>
          <w:b/>
        </w:rPr>
        <w:t xml:space="preserve"> d'</w:t>
      </w:r>
      <w:r>
        <w:rPr>
          <w:rFonts w:ascii="Comic Sans MS" w:hAnsi="Comic Sans MS"/>
          <w:b/>
        </w:rPr>
        <w:t xml:space="preserve">elaboració: </w:t>
      </w:r>
      <w:r w:rsidR="000A6A4E">
        <w:rPr>
          <w:rFonts w:ascii="Comic Sans MS" w:hAnsi="Comic Sans MS"/>
          <w:color w:val="0000FF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0A6A4E">
        <w:rPr>
          <w:rFonts w:ascii="Comic Sans MS" w:hAnsi="Comic Sans MS"/>
          <w:color w:val="0000FF"/>
          <w:szCs w:val="22"/>
        </w:rPr>
        <w:instrText xml:space="preserve"> FORMTEXT </w:instrText>
      </w:r>
      <w:r w:rsidR="00584BD6" w:rsidRPr="000A6A4E">
        <w:rPr>
          <w:rFonts w:ascii="Comic Sans MS" w:hAnsi="Comic Sans MS"/>
          <w:color w:val="0000FF"/>
          <w:szCs w:val="22"/>
        </w:rPr>
      </w:r>
      <w:r w:rsidR="000A6A4E">
        <w:rPr>
          <w:rFonts w:ascii="Comic Sans MS" w:hAnsi="Comic Sans MS"/>
          <w:color w:val="0000FF"/>
          <w:szCs w:val="22"/>
        </w:rPr>
        <w:fldChar w:fldCharType="separate"/>
      </w:r>
      <w:r w:rsidR="00AF637D">
        <w:rPr>
          <w:rFonts w:ascii="Comic Sans MS" w:hAnsi="Comic Sans MS"/>
          <w:color w:val="0000FF"/>
          <w:szCs w:val="22"/>
        </w:rPr>
        <w:t>21</w:t>
      </w:r>
      <w:r w:rsidR="0021535C">
        <w:rPr>
          <w:rFonts w:ascii="Comic Sans MS" w:hAnsi="Comic Sans MS"/>
          <w:color w:val="0000FF"/>
          <w:szCs w:val="22"/>
        </w:rPr>
        <w:t>/11/2011</w:t>
      </w:r>
      <w:r w:rsidR="000A6A4E">
        <w:rPr>
          <w:rFonts w:ascii="Comic Sans MS" w:hAnsi="Comic Sans MS"/>
          <w:color w:val="0000FF"/>
          <w:szCs w:val="22"/>
        </w:rPr>
        <w:fldChar w:fldCharType="end"/>
      </w:r>
      <w:r w:rsidR="00774457">
        <w:rPr>
          <w:rFonts w:ascii="Comic Sans MS" w:hAnsi="Comic Sans MS"/>
          <w:color w:val="0000FF"/>
          <w:szCs w:val="22"/>
        </w:rPr>
        <w:tab/>
      </w:r>
      <w:r w:rsidR="00774457">
        <w:rPr>
          <w:rFonts w:ascii="Comic Sans MS" w:hAnsi="Comic Sans MS"/>
          <w:color w:val="0000FF"/>
          <w:szCs w:val="22"/>
        </w:rPr>
        <w:tab/>
      </w:r>
      <w:r w:rsidR="00774457">
        <w:rPr>
          <w:rFonts w:ascii="Comic Sans MS" w:hAnsi="Comic Sans MS"/>
          <w:color w:val="0000FF"/>
          <w:szCs w:val="22"/>
        </w:rPr>
        <w:tab/>
      </w:r>
      <w:r w:rsidR="00774457">
        <w:rPr>
          <w:rFonts w:ascii="Comic Sans MS" w:hAnsi="Comic Sans MS"/>
          <w:color w:val="0000FF"/>
          <w:szCs w:val="22"/>
        </w:rPr>
        <w:tab/>
      </w:r>
      <w:r w:rsidR="00774457">
        <w:rPr>
          <w:rFonts w:ascii="Comic Sans MS" w:hAnsi="Comic Sans MS"/>
          <w:color w:val="0000FF"/>
          <w:szCs w:val="22"/>
        </w:rPr>
        <w:tab/>
      </w:r>
      <w:r w:rsidR="00774457">
        <w:rPr>
          <w:rFonts w:ascii="Comic Sans MS" w:hAnsi="Comic Sans MS"/>
          <w:color w:val="0000FF"/>
          <w:szCs w:val="22"/>
        </w:rPr>
        <w:tab/>
      </w:r>
      <w:r w:rsidR="00641A83">
        <w:rPr>
          <w:rFonts w:ascii="Comic Sans MS" w:hAnsi="Comic Sans MS"/>
          <w:color w:val="0000FF"/>
          <w:szCs w:val="22"/>
        </w:rPr>
        <w:tab/>
      </w:r>
      <w:r w:rsidR="00641A83">
        <w:rPr>
          <w:rFonts w:ascii="Comic Sans MS" w:hAnsi="Comic Sans MS"/>
          <w:color w:val="0000FF"/>
          <w:szCs w:val="22"/>
        </w:rPr>
        <w:tab/>
      </w:r>
      <w:r w:rsidR="00641A83">
        <w:rPr>
          <w:rFonts w:ascii="Comic Sans MS" w:hAnsi="Comic Sans MS"/>
          <w:color w:val="0000FF"/>
          <w:szCs w:val="22"/>
        </w:rPr>
        <w:tab/>
      </w:r>
      <w:r w:rsidR="00641A83">
        <w:rPr>
          <w:rFonts w:ascii="Comic Sans MS" w:hAnsi="Comic Sans MS"/>
          <w:color w:val="0000FF"/>
          <w:szCs w:val="22"/>
        </w:rPr>
        <w:tab/>
      </w:r>
      <w:r w:rsidR="00774457" w:rsidRPr="00774457">
        <w:rPr>
          <w:rFonts w:ascii="Comic Sans MS" w:hAnsi="Comic Sans MS"/>
          <w:b/>
          <w:color w:val="000000"/>
          <w:szCs w:val="22"/>
        </w:rPr>
        <w:t>Repeteix curs:</w:t>
      </w:r>
      <w:r w:rsidR="00774457">
        <w:rPr>
          <w:rFonts w:ascii="Comic Sans MS" w:hAnsi="Comic Sans MS"/>
          <w:b/>
          <w:color w:val="000000"/>
          <w:szCs w:val="22"/>
        </w:rPr>
        <w:t xml:space="preserve"> </w:t>
      </w:r>
      <w:bookmarkStart w:id="3" w:name="Listadesplegable11"/>
      <w:r w:rsidR="00774457">
        <w:rPr>
          <w:rFonts w:ascii="Comic Sans MS" w:hAnsi="Comic Sans MS"/>
          <w:b/>
          <w:color w:val="000000"/>
          <w:szCs w:val="22"/>
        </w:rPr>
        <w:fldChar w:fldCharType="begin">
          <w:ffData>
            <w:name w:val="Listadesplegable11"/>
            <w:enabled/>
            <w:calcOnExit w:val="0"/>
            <w:ddList>
              <w:result w:val="1"/>
              <w:listEntry w:val="     "/>
              <w:listEntry w:val="SÍ"/>
              <w:listEntry w:val="NO"/>
            </w:ddList>
          </w:ffData>
        </w:fldChar>
      </w:r>
      <w:r w:rsidR="00774457">
        <w:rPr>
          <w:rFonts w:ascii="Comic Sans MS" w:hAnsi="Comic Sans MS"/>
          <w:b/>
          <w:color w:val="000000"/>
          <w:szCs w:val="22"/>
        </w:rPr>
        <w:instrText xml:space="preserve"> FORMDROPDOWN </w:instrText>
      </w:r>
      <w:r w:rsidR="00AF637D" w:rsidRPr="00AF637D">
        <w:rPr>
          <w:rFonts w:ascii="Comic Sans MS" w:hAnsi="Comic Sans MS"/>
          <w:b/>
          <w:color w:val="000000"/>
          <w:szCs w:val="22"/>
        </w:rPr>
      </w:r>
      <w:r w:rsidR="00774457">
        <w:rPr>
          <w:rFonts w:ascii="Comic Sans MS" w:hAnsi="Comic Sans MS"/>
          <w:b/>
          <w:color w:val="000000"/>
          <w:szCs w:val="22"/>
        </w:rPr>
        <w:fldChar w:fldCharType="end"/>
      </w:r>
      <w:bookmarkEnd w:id="3"/>
      <w:r w:rsidR="00774457">
        <w:rPr>
          <w:rFonts w:ascii="Comic Sans MS" w:hAnsi="Comic Sans MS"/>
          <w:color w:val="0000FF"/>
          <w:szCs w:val="22"/>
        </w:rPr>
        <w:tab/>
      </w:r>
      <w:r w:rsidR="00774457">
        <w:rPr>
          <w:rFonts w:ascii="Comic Sans MS" w:hAnsi="Comic Sans MS"/>
          <w:color w:val="0000FF"/>
          <w:szCs w:val="22"/>
        </w:rPr>
        <w:tab/>
      </w:r>
      <w:r w:rsidR="00774457">
        <w:rPr>
          <w:rFonts w:ascii="Comic Sans MS" w:hAnsi="Comic Sans MS"/>
          <w:color w:val="0000FF"/>
          <w:szCs w:val="22"/>
        </w:rPr>
        <w:tab/>
      </w:r>
      <w:r w:rsidR="00774457">
        <w:rPr>
          <w:rFonts w:ascii="Comic Sans MS" w:hAnsi="Comic Sans MS"/>
          <w:color w:val="0000FF"/>
          <w:szCs w:val="22"/>
        </w:rPr>
        <w:tab/>
      </w:r>
    </w:p>
    <w:p w:rsidR="00EE052B" w:rsidRDefault="00EE052B" w:rsidP="00EE052B">
      <w:pPr>
        <w:rPr>
          <w:rFonts w:ascii="Comic Sans MS" w:hAnsi="Comic Sans MS"/>
          <w:b/>
        </w:rPr>
      </w:pPr>
    </w:p>
    <w:p w:rsidR="00EE052B" w:rsidRDefault="00EE052B" w:rsidP="00EE052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Alumne/a amb NEE: </w:t>
      </w:r>
      <w:r w:rsidR="000A6A4E">
        <w:rPr>
          <w:rFonts w:ascii="Comic Sans MS" w:hAnsi="Comic Sans MS"/>
          <w:color w:val="0000FF"/>
          <w:szCs w:val="22"/>
        </w:rPr>
        <w:fldChar w:fldCharType="begin">
          <w:ffData>
            <w:name w:val=""/>
            <w:enabled/>
            <w:calcOnExit w:val="0"/>
            <w:ddList>
              <w:listEntry w:val="     "/>
              <w:listEntry w:val="Sí"/>
              <w:listEntry w:val="No"/>
            </w:ddList>
          </w:ffData>
        </w:fldChar>
      </w:r>
      <w:r w:rsidR="000A6A4E">
        <w:rPr>
          <w:rFonts w:ascii="Comic Sans MS" w:hAnsi="Comic Sans MS"/>
          <w:color w:val="0000FF"/>
          <w:szCs w:val="22"/>
        </w:rPr>
        <w:instrText xml:space="preserve"> FORMDROPDOWN </w:instrText>
      </w:r>
      <w:r w:rsidR="00A91167" w:rsidRPr="00A11EF0">
        <w:rPr>
          <w:rFonts w:ascii="Comic Sans MS" w:hAnsi="Comic Sans MS"/>
          <w:color w:val="0000FF"/>
          <w:szCs w:val="22"/>
        </w:rPr>
      </w:r>
      <w:r w:rsidR="000A6A4E">
        <w:rPr>
          <w:rFonts w:ascii="Comic Sans MS" w:hAnsi="Comic Sans MS"/>
          <w:color w:val="0000FF"/>
          <w:szCs w:val="22"/>
        </w:rPr>
        <w:fldChar w:fldCharType="end"/>
      </w:r>
      <w:r w:rsidR="00774457">
        <w:rPr>
          <w:rFonts w:ascii="Comic Sans MS" w:hAnsi="Comic Sans MS"/>
          <w:color w:val="0000FF"/>
          <w:szCs w:val="22"/>
        </w:rPr>
        <w:tab/>
      </w:r>
    </w:p>
    <w:tbl>
      <w:tblPr>
        <w:tblW w:w="0" w:type="auto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  <w:gridCol w:w="993"/>
      </w:tblGrid>
      <w:tr w:rsidR="00EE052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363" w:type="dxa"/>
            <w:vAlign w:val="center"/>
          </w:tcPr>
          <w:p w:rsidR="00EE052B" w:rsidRDefault="00EE052B" w:rsidP="00EE05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Discapacitat motriu, psíquica o sensorial</w:t>
            </w:r>
            <w:r w:rsidR="00F97FA5">
              <w:rPr>
                <w:rFonts w:ascii="Comic Sans MS" w:hAnsi="Comic Sans MS"/>
              </w:rPr>
              <w:t xml:space="preserve"> (especifiqueu tipus)*</w:t>
            </w:r>
          </w:p>
        </w:tc>
        <w:tc>
          <w:tcPr>
            <w:tcW w:w="993" w:type="dxa"/>
            <w:vAlign w:val="center"/>
          </w:tcPr>
          <w:p w:rsidR="00EE052B" w:rsidRPr="005C6D40" w:rsidRDefault="00EE052B" w:rsidP="00EE052B">
            <w:pPr>
              <w:ind w:right="-1912"/>
              <w:rPr>
                <w:rFonts w:ascii="Comic Sans MS" w:hAnsi="Comic Sans MS"/>
                <w:color w:val="0000FF"/>
                <w:szCs w:val="22"/>
              </w:rPr>
            </w:pPr>
            <w:r>
              <w:rPr>
                <w:rFonts w:ascii="Comic Sans MS" w:hAnsi="Comic Sans MS"/>
              </w:rPr>
              <w:t xml:space="preserve">    </w:t>
            </w:r>
            <w:bookmarkStart w:id="4" w:name="Listadesplegable7"/>
            <w:r w:rsidR="005C6D40" w:rsidRPr="005C6D40">
              <w:rPr>
                <w:rFonts w:ascii="Comic Sans MS" w:hAnsi="Comic Sans MS"/>
                <w:color w:val="0000FF"/>
                <w:szCs w:val="22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       "/>
                    <w:listEntry w:val="DIL"/>
                    <w:listEntry w:val="DIM"/>
                    <w:listEntry w:val="DIS"/>
                    <w:listEntry w:val="DIP"/>
                    <w:listEntry w:val="PD"/>
                    <w:listEntry w:val="DAL"/>
                    <w:listEntry w:val="DAM"/>
                    <w:listEntry w:val="DAS"/>
                    <w:listEntry w:val="DAP"/>
                    <w:listEntry w:val="DV"/>
                    <w:listEntry w:val="MA"/>
                    <w:listEntry w:val="MS"/>
                    <w:listEntry w:val="MD"/>
                  </w:ddList>
                </w:ffData>
              </w:fldChar>
            </w:r>
            <w:r w:rsidR="005C6D40" w:rsidRPr="005C6D40">
              <w:rPr>
                <w:rFonts w:ascii="Comic Sans MS" w:hAnsi="Comic Sans MS"/>
                <w:color w:val="0000FF"/>
                <w:szCs w:val="22"/>
              </w:rPr>
              <w:instrText xml:space="preserve"> FORMDROPDOWN </w:instrText>
            </w:r>
            <w:r w:rsidR="00825787" w:rsidRPr="005C6D40">
              <w:rPr>
                <w:rFonts w:ascii="Comic Sans MS" w:hAnsi="Comic Sans MS"/>
                <w:color w:val="0000FF"/>
                <w:szCs w:val="22"/>
              </w:rPr>
            </w:r>
            <w:r w:rsidR="005C6D40" w:rsidRPr="005C6D40">
              <w:rPr>
                <w:rFonts w:ascii="Comic Sans MS" w:hAnsi="Comic Sans MS"/>
                <w:color w:val="0000FF"/>
                <w:szCs w:val="22"/>
              </w:rPr>
              <w:fldChar w:fldCharType="end"/>
            </w:r>
            <w:bookmarkEnd w:id="4"/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363" w:type="dxa"/>
            <w:vAlign w:val="center"/>
          </w:tcPr>
          <w:p w:rsidR="00EE052B" w:rsidRDefault="00F97FA5" w:rsidP="00EE05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Alteracions greus de la conducta</w:t>
            </w:r>
          </w:p>
        </w:tc>
        <w:tc>
          <w:tcPr>
            <w:tcW w:w="993" w:type="dxa"/>
            <w:vAlign w:val="center"/>
          </w:tcPr>
          <w:p w:rsidR="00EE052B" w:rsidRPr="005C6D40" w:rsidRDefault="00EE052B" w:rsidP="00EE052B">
            <w:pPr>
              <w:rPr>
                <w:rFonts w:ascii="Comic Sans MS" w:hAnsi="Comic Sans MS"/>
                <w:color w:val="0000FF"/>
                <w:szCs w:val="22"/>
              </w:rPr>
            </w:pPr>
            <w:r w:rsidRPr="005C6D40">
              <w:rPr>
                <w:rFonts w:ascii="Comic Sans MS" w:hAnsi="Comic Sans MS"/>
                <w:color w:val="0000FF"/>
                <w:szCs w:val="22"/>
              </w:rPr>
              <w:t xml:space="preserve">    </w:t>
            </w:r>
            <w:r w:rsidRPr="005C6D40">
              <w:rPr>
                <w:rFonts w:ascii="Comic Sans MS" w:hAnsi="Comic Sans MS"/>
                <w:color w:val="0000FF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5C6D40">
              <w:rPr>
                <w:rFonts w:ascii="Comic Sans MS" w:hAnsi="Comic Sans MS"/>
                <w:color w:val="0000FF"/>
                <w:szCs w:val="22"/>
              </w:rPr>
              <w:instrText xml:space="preserve"> FORMCHECKBOX </w:instrText>
            </w:r>
            <w:r w:rsidR="00D27E04" w:rsidRPr="00E61148">
              <w:rPr>
                <w:rFonts w:ascii="Comic Sans MS" w:hAnsi="Comic Sans MS"/>
                <w:color w:val="0000FF"/>
                <w:szCs w:val="22"/>
              </w:rPr>
            </w:r>
            <w:r w:rsidRPr="005C6D40">
              <w:rPr>
                <w:rFonts w:ascii="Comic Sans MS" w:hAnsi="Comic Sans MS"/>
                <w:color w:val="0000FF"/>
                <w:szCs w:val="22"/>
              </w:rPr>
              <w:fldChar w:fldCharType="end"/>
            </w:r>
            <w:bookmarkEnd w:id="5"/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363" w:type="dxa"/>
            <w:vAlign w:val="center"/>
          </w:tcPr>
          <w:p w:rsidR="00EE052B" w:rsidRDefault="00F97FA5" w:rsidP="00EE05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Trastorn generalitzat del desenvolupament (TGD)</w:t>
            </w:r>
          </w:p>
        </w:tc>
        <w:tc>
          <w:tcPr>
            <w:tcW w:w="993" w:type="dxa"/>
            <w:vAlign w:val="center"/>
          </w:tcPr>
          <w:p w:rsidR="00EE052B" w:rsidRPr="005C6D40" w:rsidRDefault="00EE052B" w:rsidP="00EE052B">
            <w:pPr>
              <w:ind w:right="-1912"/>
              <w:rPr>
                <w:rFonts w:ascii="Comic Sans MS" w:hAnsi="Comic Sans MS"/>
                <w:color w:val="0000FF"/>
                <w:szCs w:val="22"/>
              </w:rPr>
            </w:pPr>
            <w:r w:rsidRPr="005C6D40">
              <w:rPr>
                <w:rFonts w:ascii="Comic Sans MS" w:hAnsi="Comic Sans MS"/>
                <w:color w:val="0000FF"/>
                <w:szCs w:val="22"/>
              </w:rPr>
              <w:t xml:space="preserve">    </w:t>
            </w:r>
            <w:r w:rsidRPr="005C6D40">
              <w:rPr>
                <w:rFonts w:ascii="Comic Sans MS" w:hAnsi="Comic Sans MS"/>
                <w:color w:val="0000FF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D40">
              <w:rPr>
                <w:rFonts w:ascii="Comic Sans MS" w:hAnsi="Comic Sans MS"/>
                <w:color w:val="0000FF"/>
                <w:szCs w:val="22"/>
              </w:rPr>
              <w:instrText xml:space="preserve"> FORMCHECKBOX </w:instrText>
            </w:r>
            <w:r w:rsidR="00825787" w:rsidRPr="005C6D40">
              <w:rPr>
                <w:rFonts w:ascii="Comic Sans MS" w:hAnsi="Comic Sans MS"/>
                <w:color w:val="0000FF"/>
                <w:szCs w:val="22"/>
              </w:rPr>
            </w:r>
            <w:r w:rsidRPr="005C6D40">
              <w:rPr>
                <w:rFonts w:ascii="Comic Sans MS" w:hAnsi="Comic Sans MS"/>
                <w:color w:val="0000FF"/>
                <w:szCs w:val="22"/>
              </w:rPr>
              <w:fldChar w:fldCharType="end"/>
            </w:r>
          </w:p>
        </w:tc>
      </w:tr>
      <w:tr w:rsidR="00F97FA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363" w:type="dxa"/>
            <w:vAlign w:val="center"/>
          </w:tcPr>
          <w:p w:rsidR="00F97FA5" w:rsidRDefault="00F97FA5" w:rsidP="00EE05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Altres alteracions greus de la personalitat</w:t>
            </w:r>
          </w:p>
        </w:tc>
        <w:tc>
          <w:tcPr>
            <w:tcW w:w="993" w:type="dxa"/>
            <w:vAlign w:val="center"/>
          </w:tcPr>
          <w:p w:rsidR="00F97FA5" w:rsidRPr="005C6D40" w:rsidRDefault="00F97FA5" w:rsidP="00AA1265">
            <w:pPr>
              <w:ind w:right="-1912"/>
              <w:rPr>
                <w:rFonts w:ascii="Comic Sans MS" w:hAnsi="Comic Sans MS"/>
                <w:color w:val="0000FF"/>
                <w:szCs w:val="22"/>
              </w:rPr>
            </w:pPr>
            <w:r w:rsidRPr="005C6D40">
              <w:rPr>
                <w:rFonts w:ascii="Comic Sans MS" w:hAnsi="Comic Sans MS"/>
                <w:color w:val="0000FF"/>
                <w:szCs w:val="22"/>
              </w:rPr>
              <w:t xml:space="preserve">    </w:t>
            </w:r>
            <w:r w:rsidRPr="005C6D40">
              <w:rPr>
                <w:rFonts w:ascii="Comic Sans MS" w:hAnsi="Comic Sans MS"/>
                <w:color w:val="0000FF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D40">
              <w:rPr>
                <w:rFonts w:ascii="Comic Sans MS" w:hAnsi="Comic Sans MS"/>
                <w:color w:val="0000FF"/>
                <w:szCs w:val="22"/>
              </w:rPr>
              <w:instrText xml:space="preserve"> FORMCHECKBOX </w:instrText>
            </w:r>
            <w:r w:rsidR="00825787" w:rsidRPr="005C6D40">
              <w:rPr>
                <w:rFonts w:ascii="Comic Sans MS" w:hAnsi="Comic Sans MS"/>
                <w:color w:val="0000FF"/>
                <w:szCs w:val="22"/>
              </w:rPr>
            </w:r>
            <w:r w:rsidRPr="005C6D40">
              <w:rPr>
                <w:rFonts w:ascii="Comic Sans MS" w:hAnsi="Comic Sans MS"/>
                <w:color w:val="0000FF"/>
                <w:szCs w:val="22"/>
              </w:rPr>
              <w:fldChar w:fldCharType="end"/>
            </w:r>
          </w:p>
        </w:tc>
      </w:tr>
      <w:tr w:rsidR="009A07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363" w:type="dxa"/>
            <w:vAlign w:val="center"/>
          </w:tcPr>
          <w:p w:rsidR="009A0774" w:rsidRDefault="009A0774" w:rsidP="00ED7ED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Alteracions i retards greus en l’aprenentatge </w:t>
            </w:r>
          </w:p>
        </w:tc>
        <w:tc>
          <w:tcPr>
            <w:tcW w:w="993" w:type="dxa"/>
            <w:vAlign w:val="center"/>
          </w:tcPr>
          <w:p w:rsidR="009A0774" w:rsidRPr="005C6D40" w:rsidRDefault="009A0774" w:rsidP="00ED7ED5">
            <w:pPr>
              <w:ind w:right="-1912"/>
              <w:rPr>
                <w:rFonts w:ascii="Comic Sans MS" w:hAnsi="Comic Sans MS"/>
                <w:color w:val="0000FF"/>
                <w:szCs w:val="22"/>
              </w:rPr>
            </w:pPr>
            <w:r w:rsidRPr="005C6D40">
              <w:rPr>
                <w:rFonts w:ascii="Comic Sans MS" w:hAnsi="Comic Sans MS"/>
                <w:color w:val="0000FF"/>
                <w:szCs w:val="22"/>
              </w:rPr>
              <w:t xml:space="preserve">    </w:t>
            </w:r>
            <w:r w:rsidRPr="005C6D40">
              <w:rPr>
                <w:rFonts w:ascii="Comic Sans MS" w:hAnsi="Comic Sans MS"/>
                <w:color w:val="0000FF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D40">
              <w:rPr>
                <w:rFonts w:ascii="Comic Sans MS" w:hAnsi="Comic Sans MS"/>
                <w:color w:val="0000FF"/>
                <w:szCs w:val="22"/>
              </w:rPr>
              <w:instrText xml:space="preserve"> FORMCHECKBOX </w:instrText>
            </w:r>
            <w:r w:rsidR="00825787" w:rsidRPr="005C6D40">
              <w:rPr>
                <w:rFonts w:ascii="Comic Sans MS" w:hAnsi="Comic Sans MS"/>
                <w:color w:val="0000FF"/>
                <w:szCs w:val="22"/>
              </w:rPr>
            </w:r>
            <w:r w:rsidRPr="005C6D40">
              <w:rPr>
                <w:rFonts w:ascii="Comic Sans MS" w:hAnsi="Comic Sans MS"/>
                <w:color w:val="0000FF"/>
                <w:szCs w:val="22"/>
              </w:rPr>
              <w:fldChar w:fldCharType="end"/>
            </w:r>
          </w:p>
        </w:tc>
      </w:tr>
      <w:tr w:rsidR="009A07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56" w:type="dxa"/>
            <w:gridSpan w:val="2"/>
            <w:vAlign w:val="center"/>
          </w:tcPr>
          <w:p w:rsidR="009A0774" w:rsidRDefault="009A0774" w:rsidP="000A6A4E">
            <w:pPr>
              <w:ind w:right="-191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Altres: </w:t>
            </w:r>
            <w:bookmarkStart w:id="6" w:name="Texto62"/>
            <w:r w:rsidR="000A6A4E">
              <w:rPr>
                <w:rFonts w:ascii="Comic Sans MS" w:hAnsi="Comic Sans M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0"/>
                    <w:format w:val="Primera mayúsculas"/>
                  </w:textInput>
                </w:ffData>
              </w:fldChar>
            </w:r>
            <w:r w:rsidR="000A6A4E">
              <w:rPr>
                <w:rFonts w:ascii="Comic Sans MS" w:hAnsi="Comic Sans MS"/>
              </w:rPr>
              <w:instrText xml:space="preserve"> FORMTEXT </w:instrText>
            </w:r>
            <w:r w:rsidR="00584BD6" w:rsidRPr="000A6A4E">
              <w:rPr>
                <w:rFonts w:ascii="Comic Sans MS" w:hAnsi="Comic Sans MS"/>
              </w:rPr>
            </w:r>
            <w:r w:rsidR="000A6A4E">
              <w:rPr>
                <w:rFonts w:ascii="Comic Sans MS" w:hAnsi="Comic Sans MS"/>
              </w:rPr>
              <w:fldChar w:fldCharType="separate"/>
            </w:r>
            <w:r w:rsidR="0021535C">
              <w:rPr>
                <w:rFonts w:ascii="Comic Sans MS" w:hAnsi="Comic Sans MS"/>
                <w:noProof/>
              </w:rPr>
              <w:t>Retard global dels aprenentatges</w:t>
            </w:r>
            <w:r w:rsidR="000A6A4E">
              <w:rPr>
                <w:rFonts w:ascii="Comic Sans MS" w:hAnsi="Comic Sans MS"/>
              </w:rPr>
              <w:fldChar w:fldCharType="end"/>
            </w:r>
            <w:bookmarkEnd w:id="6"/>
            <w:r w:rsidR="000A6A4E" w:rsidRPr="000A6A4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 </w:t>
            </w:r>
          </w:p>
        </w:tc>
      </w:tr>
    </w:tbl>
    <w:p w:rsidR="00EE052B" w:rsidRDefault="00EE052B" w:rsidP="00EE052B">
      <w:pPr>
        <w:rPr>
          <w:rFonts w:ascii="Comic Sans MS" w:hAnsi="Comic Sans MS"/>
        </w:rPr>
      </w:pPr>
    </w:p>
    <w:p w:rsidR="00F61CB5" w:rsidRDefault="004C4281" w:rsidP="00EE052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Alumne/a </w:t>
      </w:r>
      <w:r w:rsidR="00EE052B">
        <w:rPr>
          <w:rFonts w:ascii="Comic Sans MS" w:hAnsi="Comic Sans MS"/>
          <w:b/>
        </w:rPr>
        <w:t>nouvingut/da</w:t>
      </w:r>
      <w:r w:rsidR="00F266FF">
        <w:rPr>
          <w:rFonts w:ascii="Comic Sans MS" w:hAnsi="Comic Sans MS"/>
          <w:b/>
        </w:rPr>
        <w:t>:</w:t>
      </w:r>
      <w:bookmarkStart w:id="7" w:name="Listadesplegable2"/>
      <w:r w:rsidR="00F266FF">
        <w:rPr>
          <w:rFonts w:ascii="Comic Sans MS" w:hAnsi="Comic Sans MS"/>
          <w:b/>
        </w:rPr>
        <w:t xml:space="preserve"> </w:t>
      </w:r>
      <w:r w:rsidR="005C6D40" w:rsidRPr="005C6D40">
        <w:rPr>
          <w:rFonts w:ascii="Comic Sans MS" w:hAnsi="Comic Sans MS"/>
          <w:color w:val="0000FF"/>
          <w:szCs w:val="22"/>
        </w:rPr>
        <w:fldChar w:fldCharType="begin">
          <w:ffData>
            <w:name w:val="Listadesplegable2"/>
            <w:enabled/>
            <w:calcOnExit w:val="0"/>
            <w:ddList>
              <w:result w:val="2"/>
              <w:listEntry w:val="     "/>
              <w:listEntry w:val="Sí"/>
              <w:listEntry w:val="No"/>
            </w:ddList>
          </w:ffData>
        </w:fldChar>
      </w:r>
      <w:r w:rsidR="005C6D40" w:rsidRPr="005C6D40">
        <w:rPr>
          <w:rFonts w:ascii="Comic Sans MS" w:hAnsi="Comic Sans MS"/>
          <w:color w:val="0000FF"/>
          <w:szCs w:val="22"/>
        </w:rPr>
        <w:instrText xml:space="preserve"> FORMDROPDOWN </w:instrText>
      </w:r>
      <w:r w:rsidR="00171801" w:rsidRPr="0021535C">
        <w:rPr>
          <w:rFonts w:ascii="Comic Sans MS" w:hAnsi="Comic Sans MS"/>
          <w:color w:val="0000FF"/>
          <w:szCs w:val="22"/>
        </w:rPr>
      </w:r>
      <w:r w:rsidR="005C6D40" w:rsidRPr="005C6D40">
        <w:rPr>
          <w:rFonts w:ascii="Comic Sans MS" w:hAnsi="Comic Sans MS"/>
          <w:color w:val="0000FF"/>
          <w:szCs w:val="22"/>
        </w:rPr>
        <w:fldChar w:fldCharType="end"/>
      </w:r>
      <w:bookmarkEnd w:id="7"/>
      <w:r w:rsidR="00F266FF">
        <w:rPr>
          <w:rFonts w:ascii="Comic Sans MS" w:hAnsi="Comic Sans MS"/>
          <w:color w:val="0000FF"/>
          <w:szCs w:val="22"/>
        </w:rPr>
        <w:t xml:space="preserve">    </w:t>
      </w:r>
      <w:r w:rsidR="00F61CB5">
        <w:rPr>
          <w:rFonts w:ascii="Comic Sans MS" w:hAnsi="Comic Sans MS"/>
          <w:color w:val="0000FF"/>
          <w:szCs w:val="22"/>
        </w:rPr>
        <w:tab/>
      </w:r>
      <w:r w:rsidR="004C7727">
        <w:rPr>
          <w:rFonts w:ascii="Comic Sans MS" w:hAnsi="Comic Sans MS"/>
          <w:b/>
        </w:rPr>
        <w:t xml:space="preserve">País: </w:t>
      </w:r>
      <w:bookmarkStart w:id="8" w:name="Texto66"/>
      <w:r w:rsidR="004C7727">
        <w:rPr>
          <w:rFonts w:ascii="Comic Sans MS" w:hAnsi="Comic Sans MS"/>
          <w:b/>
        </w:rPr>
        <w:fldChar w:fldCharType="begin">
          <w:ffData>
            <w:name w:val="Texto66"/>
            <w:enabled/>
            <w:calcOnExit w:val="0"/>
            <w:textInput>
              <w:maxLength w:val="35"/>
              <w:format w:val="Primera mayúsculas"/>
            </w:textInput>
          </w:ffData>
        </w:fldChar>
      </w:r>
      <w:r w:rsidR="004C7727">
        <w:rPr>
          <w:rFonts w:ascii="Comic Sans MS" w:hAnsi="Comic Sans MS"/>
          <w:b/>
        </w:rPr>
        <w:instrText xml:space="preserve"> FORMTEXT </w:instrText>
      </w:r>
      <w:r w:rsidR="00A925DE" w:rsidRPr="004C7727">
        <w:rPr>
          <w:rFonts w:ascii="Comic Sans MS" w:hAnsi="Comic Sans MS"/>
          <w:b/>
        </w:rPr>
      </w:r>
      <w:r w:rsidR="004C7727">
        <w:rPr>
          <w:rFonts w:ascii="Comic Sans MS" w:hAnsi="Comic Sans MS"/>
          <w:b/>
        </w:rPr>
        <w:fldChar w:fldCharType="separate"/>
      </w:r>
      <w:r w:rsidR="00A11EF0">
        <w:rPr>
          <w:rFonts w:ascii="Comic Sans MS" w:hAnsi="Comic Sans MS"/>
          <w:b/>
          <w:noProof/>
        </w:rPr>
        <w:t> </w:t>
      </w:r>
      <w:r w:rsidR="00A11EF0">
        <w:rPr>
          <w:rFonts w:ascii="Comic Sans MS" w:hAnsi="Comic Sans MS"/>
          <w:b/>
          <w:noProof/>
        </w:rPr>
        <w:t> </w:t>
      </w:r>
      <w:r w:rsidR="00A11EF0">
        <w:rPr>
          <w:rFonts w:ascii="Comic Sans MS" w:hAnsi="Comic Sans MS"/>
          <w:b/>
          <w:noProof/>
        </w:rPr>
        <w:t> </w:t>
      </w:r>
      <w:r w:rsidR="00A11EF0">
        <w:rPr>
          <w:rFonts w:ascii="Comic Sans MS" w:hAnsi="Comic Sans MS"/>
          <w:b/>
          <w:noProof/>
        </w:rPr>
        <w:t> </w:t>
      </w:r>
      <w:r w:rsidR="00A11EF0">
        <w:rPr>
          <w:rFonts w:ascii="Comic Sans MS" w:hAnsi="Comic Sans MS"/>
          <w:b/>
          <w:noProof/>
        </w:rPr>
        <w:t> </w:t>
      </w:r>
      <w:r w:rsidR="004C7727">
        <w:rPr>
          <w:rFonts w:ascii="Comic Sans MS" w:hAnsi="Comic Sans MS"/>
          <w:b/>
        </w:rPr>
        <w:fldChar w:fldCharType="end"/>
      </w:r>
      <w:bookmarkEnd w:id="8"/>
      <w:r w:rsidR="00EE052B">
        <w:rPr>
          <w:rFonts w:ascii="Comic Sans MS" w:hAnsi="Comic Sans MS"/>
          <w:b/>
        </w:rPr>
        <w:tab/>
      </w:r>
      <w:r w:rsidR="00F61CB5">
        <w:rPr>
          <w:rFonts w:ascii="Comic Sans MS" w:hAnsi="Comic Sans MS"/>
          <w:b/>
        </w:rPr>
        <w:tab/>
      </w:r>
      <w:r w:rsidR="00F266FF">
        <w:rPr>
          <w:rFonts w:ascii="Comic Sans MS" w:hAnsi="Comic Sans MS"/>
          <w:b/>
        </w:rPr>
        <w:t xml:space="preserve">Llengua familiar: </w:t>
      </w:r>
      <w:bookmarkStart w:id="9" w:name="Texto67"/>
      <w:r w:rsidR="00F266FF">
        <w:rPr>
          <w:rFonts w:ascii="Comic Sans MS" w:hAnsi="Comic Sans MS"/>
          <w:b/>
        </w:rPr>
        <w:fldChar w:fldCharType="begin">
          <w:ffData>
            <w:name w:val="Texto67"/>
            <w:enabled/>
            <w:calcOnExit w:val="0"/>
            <w:textInput>
              <w:maxLength w:val="35"/>
              <w:format w:val="Primera mayúsculas"/>
            </w:textInput>
          </w:ffData>
        </w:fldChar>
      </w:r>
      <w:r w:rsidR="00F266FF">
        <w:rPr>
          <w:rFonts w:ascii="Comic Sans MS" w:hAnsi="Comic Sans MS"/>
          <w:b/>
        </w:rPr>
        <w:instrText xml:space="preserve"> FORMTEXT </w:instrText>
      </w:r>
      <w:r w:rsidR="00A925DE" w:rsidRPr="00F266FF">
        <w:rPr>
          <w:rFonts w:ascii="Comic Sans MS" w:hAnsi="Comic Sans MS"/>
          <w:b/>
        </w:rPr>
      </w:r>
      <w:r w:rsidR="00F266FF">
        <w:rPr>
          <w:rFonts w:ascii="Comic Sans MS" w:hAnsi="Comic Sans MS"/>
          <w:b/>
        </w:rPr>
        <w:fldChar w:fldCharType="separate"/>
      </w:r>
      <w:r w:rsidR="00A11EF0">
        <w:rPr>
          <w:rFonts w:ascii="Comic Sans MS" w:hAnsi="Comic Sans MS"/>
          <w:b/>
          <w:noProof/>
        </w:rPr>
        <w:t> </w:t>
      </w:r>
      <w:r w:rsidR="00A11EF0">
        <w:rPr>
          <w:rFonts w:ascii="Comic Sans MS" w:hAnsi="Comic Sans MS"/>
          <w:b/>
          <w:noProof/>
        </w:rPr>
        <w:t> </w:t>
      </w:r>
      <w:r w:rsidR="00A11EF0">
        <w:rPr>
          <w:rFonts w:ascii="Comic Sans MS" w:hAnsi="Comic Sans MS"/>
          <w:b/>
          <w:noProof/>
        </w:rPr>
        <w:t> </w:t>
      </w:r>
      <w:r w:rsidR="00A11EF0">
        <w:rPr>
          <w:rFonts w:ascii="Comic Sans MS" w:hAnsi="Comic Sans MS"/>
          <w:b/>
          <w:noProof/>
        </w:rPr>
        <w:t> </w:t>
      </w:r>
      <w:r w:rsidR="00A11EF0">
        <w:rPr>
          <w:rFonts w:ascii="Comic Sans MS" w:hAnsi="Comic Sans MS"/>
          <w:b/>
          <w:noProof/>
        </w:rPr>
        <w:t> </w:t>
      </w:r>
      <w:r w:rsidR="00F266FF">
        <w:rPr>
          <w:rFonts w:ascii="Comic Sans MS" w:hAnsi="Comic Sans MS"/>
          <w:b/>
        </w:rPr>
        <w:fldChar w:fldCharType="end"/>
      </w:r>
      <w:bookmarkEnd w:id="9"/>
      <w:r w:rsidR="004C7727">
        <w:rPr>
          <w:rFonts w:ascii="Comic Sans MS" w:hAnsi="Comic Sans MS"/>
          <w:b/>
        </w:rPr>
        <w:tab/>
      </w:r>
    </w:p>
    <w:p w:rsidR="00EE052B" w:rsidRDefault="00EE052B" w:rsidP="00EE052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Data d’incorporació al sistema educatiu català: </w:t>
      </w:r>
      <w:bookmarkStart w:id="10" w:name="Texto39"/>
      <w:r w:rsidR="0041511F">
        <w:rPr>
          <w:rFonts w:ascii="Comic Sans MS" w:hAnsi="Comic Sans MS"/>
          <w:color w:val="0000FF"/>
          <w:szCs w:val="22"/>
        </w:rPr>
        <w:fldChar w:fldCharType="begin">
          <w:ffData>
            <w:name w:val="Texto39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41511F">
        <w:rPr>
          <w:rFonts w:ascii="Comic Sans MS" w:hAnsi="Comic Sans MS"/>
          <w:color w:val="0000FF"/>
          <w:szCs w:val="22"/>
        </w:rPr>
        <w:instrText xml:space="preserve"> FORMTEXT </w:instrText>
      </w:r>
      <w:r w:rsidR="00795CD3" w:rsidRPr="0041511F">
        <w:rPr>
          <w:rFonts w:ascii="Comic Sans MS" w:hAnsi="Comic Sans MS"/>
          <w:color w:val="0000FF"/>
          <w:szCs w:val="22"/>
        </w:rPr>
      </w:r>
      <w:r w:rsidR="0041511F">
        <w:rPr>
          <w:rFonts w:ascii="Comic Sans MS" w:hAnsi="Comic Sans MS"/>
          <w:color w:val="0000FF"/>
          <w:szCs w:val="22"/>
        </w:rPr>
        <w:fldChar w:fldCharType="separate"/>
      </w:r>
      <w:r w:rsidR="0041511F">
        <w:rPr>
          <w:rFonts w:ascii="Comic Sans MS" w:hAnsi="Comic Sans MS"/>
          <w:noProof/>
          <w:color w:val="0000FF"/>
          <w:szCs w:val="22"/>
        </w:rPr>
        <w:t> </w:t>
      </w:r>
      <w:r w:rsidR="0041511F">
        <w:rPr>
          <w:rFonts w:ascii="Comic Sans MS" w:hAnsi="Comic Sans MS"/>
          <w:noProof/>
          <w:color w:val="0000FF"/>
          <w:szCs w:val="22"/>
        </w:rPr>
        <w:t> </w:t>
      </w:r>
      <w:r w:rsidR="0041511F">
        <w:rPr>
          <w:rFonts w:ascii="Comic Sans MS" w:hAnsi="Comic Sans MS"/>
          <w:noProof/>
          <w:color w:val="0000FF"/>
          <w:szCs w:val="22"/>
        </w:rPr>
        <w:t> </w:t>
      </w:r>
      <w:r w:rsidR="0041511F">
        <w:rPr>
          <w:rFonts w:ascii="Comic Sans MS" w:hAnsi="Comic Sans MS"/>
          <w:noProof/>
          <w:color w:val="0000FF"/>
          <w:szCs w:val="22"/>
        </w:rPr>
        <w:t> </w:t>
      </w:r>
      <w:r w:rsidR="0041511F">
        <w:rPr>
          <w:rFonts w:ascii="Comic Sans MS" w:hAnsi="Comic Sans MS"/>
          <w:noProof/>
          <w:color w:val="0000FF"/>
          <w:szCs w:val="22"/>
        </w:rPr>
        <w:t> </w:t>
      </w:r>
      <w:r w:rsidR="0041511F">
        <w:rPr>
          <w:rFonts w:ascii="Comic Sans MS" w:hAnsi="Comic Sans MS"/>
          <w:color w:val="0000FF"/>
          <w:szCs w:val="22"/>
        </w:rPr>
        <w:fldChar w:fldCharType="end"/>
      </w:r>
      <w:bookmarkEnd w:id="10"/>
    </w:p>
    <w:p w:rsidR="00F61CB5" w:rsidRDefault="00F61CB5" w:rsidP="00EE052B">
      <w:pPr>
        <w:rPr>
          <w:rFonts w:ascii="Comic Sans MS" w:hAnsi="Comic Sans MS"/>
          <w:b/>
        </w:rPr>
      </w:pPr>
    </w:p>
    <w:p w:rsidR="00EE052B" w:rsidRDefault="00EE052B" w:rsidP="00EE052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Professionals que han col·laborat en l’elaboració del pla individualitzat:</w:t>
      </w:r>
    </w:p>
    <w:p w:rsidR="00EE052B" w:rsidRDefault="00EE052B" w:rsidP="00EE052B">
      <w:pPr>
        <w:rPr>
          <w:rFonts w:ascii="Comic Sans MS" w:hAnsi="Comic Sans MS"/>
        </w:rPr>
      </w:pPr>
    </w:p>
    <w:bookmarkStart w:id="11" w:name="Casilla3"/>
    <w:p w:rsidR="00EE052B" w:rsidRDefault="005C6D40" w:rsidP="00EE052B">
      <w:pPr>
        <w:rPr>
          <w:rFonts w:ascii="Comic Sans MS" w:hAnsi="Comic Sans MS"/>
        </w:rPr>
      </w:pPr>
      <w:r w:rsidRPr="005C6D40">
        <w:rPr>
          <w:rFonts w:ascii="Comic Sans MS" w:hAnsi="Comic Sans MS"/>
          <w:color w:val="0000FF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5C6D40">
        <w:rPr>
          <w:rFonts w:ascii="Comic Sans MS" w:hAnsi="Comic Sans MS"/>
          <w:color w:val="0000FF"/>
          <w:szCs w:val="22"/>
        </w:rPr>
        <w:instrText xml:space="preserve"> FORMCHECKBOX </w:instrText>
      </w:r>
      <w:r w:rsidR="00171801" w:rsidRPr="0021535C">
        <w:rPr>
          <w:rFonts w:ascii="Comic Sans MS" w:hAnsi="Comic Sans MS"/>
          <w:color w:val="0000FF"/>
          <w:szCs w:val="22"/>
        </w:rPr>
      </w:r>
      <w:r w:rsidRPr="005C6D40">
        <w:rPr>
          <w:rFonts w:ascii="Comic Sans MS" w:hAnsi="Comic Sans MS"/>
          <w:color w:val="0000FF"/>
          <w:szCs w:val="22"/>
        </w:rPr>
        <w:fldChar w:fldCharType="end"/>
      </w:r>
      <w:bookmarkEnd w:id="11"/>
      <w:r w:rsidR="00EE052B">
        <w:rPr>
          <w:rFonts w:ascii="Comic Sans MS" w:hAnsi="Comic Sans MS"/>
        </w:rPr>
        <w:t xml:space="preserve"> Tutor/a grup</w:t>
      </w:r>
      <w:r w:rsidR="00EE052B">
        <w:rPr>
          <w:rFonts w:ascii="Comic Sans MS" w:hAnsi="Comic Sans MS"/>
        </w:rPr>
        <w:tab/>
      </w:r>
      <w:r w:rsidR="00EE052B">
        <w:rPr>
          <w:rFonts w:ascii="Comic Sans MS" w:hAnsi="Comic Sans MS"/>
        </w:rPr>
        <w:tab/>
      </w:r>
      <w:bookmarkStart w:id="12" w:name="Casilla4"/>
      <w:r w:rsidRPr="005C6D40">
        <w:rPr>
          <w:rFonts w:ascii="Comic Sans MS" w:hAnsi="Comic Sans MS"/>
          <w:color w:val="0000FF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5C6D40">
        <w:rPr>
          <w:rFonts w:ascii="Comic Sans MS" w:hAnsi="Comic Sans MS"/>
          <w:color w:val="0000FF"/>
          <w:szCs w:val="22"/>
        </w:rPr>
        <w:instrText xml:space="preserve"> FORMCHECKBOX </w:instrText>
      </w:r>
      <w:r w:rsidR="00171801" w:rsidRPr="0021535C">
        <w:rPr>
          <w:rFonts w:ascii="Comic Sans MS" w:hAnsi="Comic Sans MS"/>
          <w:color w:val="0000FF"/>
          <w:szCs w:val="22"/>
        </w:rPr>
      </w:r>
      <w:r w:rsidRPr="005C6D40">
        <w:rPr>
          <w:rFonts w:ascii="Comic Sans MS" w:hAnsi="Comic Sans MS"/>
          <w:color w:val="0000FF"/>
          <w:szCs w:val="22"/>
        </w:rPr>
        <w:fldChar w:fldCharType="end"/>
      </w:r>
      <w:bookmarkEnd w:id="12"/>
      <w:r w:rsidR="00EE052B">
        <w:rPr>
          <w:rFonts w:ascii="Comic Sans MS" w:hAnsi="Comic Sans MS"/>
        </w:rPr>
        <w:t xml:space="preserve"> MEE</w:t>
      </w:r>
      <w:r w:rsidR="00EE052B">
        <w:rPr>
          <w:rFonts w:ascii="Comic Sans MS" w:hAnsi="Comic Sans MS"/>
        </w:rPr>
        <w:tab/>
      </w:r>
      <w:r w:rsidR="00EE052B">
        <w:rPr>
          <w:rFonts w:ascii="Comic Sans MS" w:hAnsi="Comic Sans MS"/>
        </w:rPr>
        <w:tab/>
      </w:r>
      <w:bookmarkStart w:id="13" w:name="Casilla5"/>
      <w:r w:rsidRPr="005C6D40">
        <w:rPr>
          <w:rFonts w:ascii="Comic Sans MS" w:hAnsi="Comic Sans MS"/>
          <w:color w:val="0000FF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6D40">
        <w:rPr>
          <w:rFonts w:ascii="Comic Sans MS" w:hAnsi="Comic Sans MS"/>
          <w:color w:val="0000FF"/>
          <w:szCs w:val="22"/>
        </w:rPr>
        <w:instrText xml:space="preserve"> FORMCHECKBOX </w:instrText>
      </w:r>
      <w:r w:rsidR="00825787" w:rsidRPr="005C6D40">
        <w:rPr>
          <w:rFonts w:ascii="Comic Sans MS" w:hAnsi="Comic Sans MS"/>
          <w:color w:val="0000FF"/>
          <w:szCs w:val="22"/>
        </w:rPr>
      </w:r>
      <w:r w:rsidRPr="005C6D40">
        <w:rPr>
          <w:rFonts w:ascii="Comic Sans MS" w:hAnsi="Comic Sans MS"/>
          <w:color w:val="0000FF"/>
          <w:szCs w:val="22"/>
        </w:rPr>
        <w:fldChar w:fldCharType="end"/>
      </w:r>
      <w:bookmarkEnd w:id="13"/>
      <w:r w:rsidR="00EE052B">
        <w:rPr>
          <w:rFonts w:ascii="Comic Sans MS" w:hAnsi="Comic Sans MS"/>
        </w:rPr>
        <w:t xml:space="preserve"> Tutor/a </w:t>
      </w:r>
      <w:r w:rsidR="00715569">
        <w:rPr>
          <w:rFonts w:ascii="Comic Sans MS" w:hAnsi="Comic Sans MS"/>
        </w:rPr>
        <w:t>Aula d’A</w:t>
      </w:r>
      <w:r w:rsidR="00EE052B">
        <w:rPr>
          <w:rFonts w:ascii="Comic Sans MS" w:hAnsi="Comic Sans MS"/>
        </w:rPr>
        <w:t>collida</w:t>
      </w:r>
      <w:r w:rsidR="00EE052B">
        <w:rPr>
          <w:rFonts w:ascii="Comic Sans MS" w:hAnsi="Comic Sans MS"/>
        </w:rPr>
        <w:tab/>
      </w:r>
      <w:r w:rsidR="00EE052B">
        <w:rPr>
          <w:rFonts w:ascii="Comic Sans MS" w:hAnsi="Comic Sans MS"/>
        </w:rPr>
        <w:tab/>
      </w:r>
      <w:bookmarkStart w:id="14" w:name="Casilla6"/>
      <w:r w:rsidRPr="005C6D40">
        <w:rPr>
          <w:rFonts w:ascii="Comic Sans MS" w:hAnsi="Comic Sans MS"/>
          <w:color w:val="0000FF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5C6D40">
        <w:rPr>
          <w:rFonts w:ascii="Comic Sans MS" w:hAnsi="Comic Sans MS"/>
          <w:color w:val="0000FF"/>
          <w:szCs w:val="22"/>
        </w:rPr>
        <w:instrText xml:space="preserve"> FORMCHECKBOX </w:instrText>
      </w:r>
      <w:r w:rsidR="00171801" w:rsidRPr="0021535C">
        <w:rPr>
          <w:rFonts w:ascii="Comic Sans MS" w:hAnsi="Comic Sans MS"/>
          <w:color w:val="0000FF"/>
          <w:szCs w:val="22"/>
        </w:rPr>
      </w:r>
      <w:r w:rsidRPr="005C6D40">
        <w:rPr>
          <w:rFonts w:ascii="Comic Sans MS" w:hAnsi="Comic Sans MS"/>
          <w:color w:val="0000FF"/>
          <w:szCs w:val="22"/>
        </w:rPr>
        <w:fldChar w:fldCharType="end"/>
      </w:r>
      <w:bookmarkEnd w:id="14"/>
      <w:r w:rsidR="00EE052B">
        <w:rPr>
          <w:rFonts w:ascii="Comic Sans MS" w:hAnsi="Comic Sans MS"/>
        </w:rPr>
        <w:t xml:space="preserve"> EAP</w:t>
      </w:r>
      <w:r w:rsidR="00EE052B">
        <w:rPr>
          <w:rFonts w:ascii="Comic Sans MS" w:hAnsi="Comic Sans MS"/>
        </w:rPr>
        <w:tab/>
      </w:r>
      <w:r w:rsidR="00EE052B">
        <w:rPr>
          <w:rFonts w:ascii="Comic Sans MS" w:hAnsi="Comic Sans MS"/>
        </w:rPr>
        <w:tab/>
      </w:r>
      <w:bookmarkStart w:id="15" w:name="Casilla7"/>
      <w:r w:rsidRPr="005C6D40">
        <w:rPr>
          <w:rFonts w:ascii="Comic Sans MS" w:hAnsi="Comic Sans MS"/>
          <w:color w:val="0000FF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5C6D40">
        <w:rPr>
          <w:rFonts w:ascii="Comic Sans MS" w:hAnsi="Comic Sans MS"/>
          <w:color w:val="0000FF"/>
          <w:szCs w:val="22"/>
        </w:rPr>
        <w:instrText xml:space="preserve"> FORMCHECKBOX </w:instrText>
      </w:r>
      <w:r w:rsidR="00825787" w:rsidRPr="005C6D40">
        <w:rPr>
          <w:rFonts w:ascii="Comic Sans MS" w:hAnsi="Comic Sans MS"/>
          <w:color w:val="0000FF"/>
          <w:szCs w:val="22"/>
        </w:rPr>
      </w:r>
      <w:r w:rsidRPr="005C6D40">
        <w:rPr>
          <w:rFonts w:ascii="Comic Sans MS" w:hAnsi="Comic Sans MS"/>
          <w:color w:val="0000FF"/>
          <w:szCs w:val="22"/>
        </w:rPr>
        <w:fldChar w:fldCharType="end"/>
      </w:r>
      <w:bookmarkEnd w:id="15"/>
      <w:r w:rsidR="00EE052B">
        <w:rPr>
          <w:rFonts w:ascii="Comic Sans MS" w:hAnsi="Comic Sans MS"/>
        </w:rPr>
        <w:t xml:space="preserve"> Logopeda</w:t>
      </w:r>
    </w:p>
    <w:p w:rsidR="00EE052B" w:rsidRDefault="00EE052B" w:rsidP="00EE052B">
      <w:pPr>
        <w:rPr>
          <w:rFonts w:ascii="Comic Sans MS" w:hAnsi="Comic Sans MS"/>
        </w:rPr>
      </w:pPr>
    </w:p>
    <w:bookmarkStart w:id="16" w:name="Casilla8"/>
    <w:p w:rsidR="00EE052B" w:rsidRDefault="005C6D40" w:rsidP="00EE052B">
      <w:pPr>
        <w:rPr>
          <w:rFonts w:ascii="Comic Sans MS" w:hAnsi="Comic Sans MS"/>
        </w:rPr>
      </w:pPr>
      <w:r w:rsidRPr="005C6D40">
        <w:rPr>
          <w:rFonts w:ascii="Comic Sans MS" w:hAnsi="Comic Sans MS"/>
          <w:color w:val="0000FF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6D40">
        <w:rPr>
          <w:rFonts w:ascii="Comic Sans MS" w:hAnsi="Comic Sans MS"/>
          <w:color w:val="0000FF"/>
          <w:szCs w:val="22"/>
        </w:rPr>
        <w:instrText xml:space="preserve"> FORMCHECKBOX </w:instrText>
      </w:r>
      <w:r w:rsidR="00825787" w:rsidRPr="005C6D40">
        <w:rPr>
          <w:rFonts w:ascii="Comic Sans MS" w:hAnsi="Comic Sans MS"/>
          <w:color w:val="0000FF"/>
          <w:szCs w:val="22"/>
        </w:rPr>
      </w:r>
      <w:r w:rsidRPr="005C6D40">
        <w:rPr>
          <w:rFonts w:ascii="Comic Sans MS" w:hAnsi="Comic Sans MS"/>
          <w:color w:val="0000FF"/>
          <w:szCs w:val="22"/>
        </w:rPr>
        <w:fldChar w:fldCharType="end"/>
      </w:r>
      <w:bookmarkEnd w:id="16"/>
      <w:r w:rsidR="00EE052B">
        <w:rPr>
          <w:rFonts w:ascii="Comic Sans MS" w:hAnsi="Comic Sans MS"/>
        </w:rPr>
        <w:t xml:space="preserve"> Altres (especificar): </w:t>
      </w:r>
      <w:bookmarkStart w:id="17" w:name="Texto60"/>
      <w:r w:rsidR="00F266FF">
        <w:rPr>
          <w:rFonts w:ascii="Comic Sans MS" w:hAnsi="Comic Sans MS"/>
          <w:color w:val="0000FF"/>
          <w:szCs w:val="22"/>
        </w:rPr>
        <w:fldChar w:fldCharType="begin">
          <w:ffData>
            <w:name w:val="Texto60"/>
            <w:enabled/>
            <w:calcOnExit w:val="0"/>
            <w:textInput>
              <w:maxLength w:val="250"/>
              <w:format w:val="Mayúscula inicial"/>
            </w:textInput>
          </w:ffData>
        </w:fldChar>
      </w:r>
      <w:r w:rsidR="00F266FF">
        <w:rPr>
          <w:rFonts w:ascii="Comic Sans MS" w:hAnsi="Comic Sans MS"/>
          <w:color w:val="0000FF"/>
          <w:szCs w:val="22"/>
        </w:rPr>
        <w:instrText xml:space="preserve"> FORMTEXT </w:instrText>
      </w:r>
      <w:r w:rsidR="00A925DE" w:rsidRPr="00F266FF">
        <w:rPr>
          <w:rFonts w:ascii="Comic Sans MS" w:hAnsi="Comic Sans MS"/>
          <w:color w:val="0000FF"/>
          <w:szCs w:val="22"/>
        </w:rPr>
      </w:r>
      <w:r w:rsidR="00F266FF">
        <w:rPr>
          <w:rFonts w:ascii="Comic Sans MS" w:hAnsi="Comic Sans MS"/>
          <w:color w:val="0000FF"/>
          <w:szCs w:val="22"/>
        </w:rPr>
        <w:fldChar w:fldCharType="separate"/>
      </w:r>
      <w:r w:rsidR="00F266FF">
        <w:rPr>
          <w:rFonts w:ascii="Comic Sans MS" w:hAnsi="Comic Sans MS"/>
          <w:noProof/>
          <w:color w:val="0000FF"/>
          <w:szCs w:val="22"/>
        </w:rPr>
        <w:t> </w:t>
      </w:r>
      <w:r w:rsidR="00F266FF">
        <w:rPr>
          <w:rFonts w:ascii="Comic Sans MS" w:hAnsi="Comic Sans MS"/>
          <w:noProof/>
          <w:color w:val="0000FF"/>
          <w:szCs w:val="22"/>
        </w:rPr>
        <w:t> </w:t>
      </w:r>
      <w:r w:rsidR="00F266FF">
        <w:rPr>
          <w:rFonts w:ascii="Comic Sans MS" w:hAnsi="Comic Sans MS"/>
          <w:noProof/>
          <w:color w:val="0000FF"/>
          <w:szCs w:val="22"/>
        </w:rPr>
        <w:t> </w:t>
      </w:r>
      <w:r w:rsidR="00F266FF">
        <w:rPr>
          <w:rFonts w:ascii="Comic Sans MS" w:hAnsi="Comic Sans MS"/>
          <w:noProof/>
          <w:color w:val="0000FF"/>
          <w:szCs w:val="22"/>
        </w:rPr>
        <w:t> </w:t>
      </w:r>
      <w:r w:rsidR="00F266FF">
        <w:rPr>
          <w:rFonts w:ascii="Comic Sans MS" w:hAnsi="Comic Sans MS"/>
          <w:noProof/>
          <w:color w:val="0000FF"/>
          <w:szCs w:val="22"/>
        </w:rPr>
        <w:t> </w:t>
      </w:r>
      <w:r w:rsidR="00F266FF">
        <w:rPr>
          <w:rFonts w:ascii="Comic Sans MS" w:hAnsi="Comic Sans MS"/>
          <w:color w:val="0000FF"/>
          <w:szCs w:val="22"/>
        </w:rPr>
        <w:fldChar w:fldCharType="end"/>
      </w:r>
      <w:bookmarkEnd w:id="17"/>
    </w:p>
    <w:p w:rsidR="00EE052B" w:rsidRDefault="00EE052B" w:rsidP="00EE052B">
      <w:pPr>
        <w:rPr>
          <w:rFonts w:ascii="Comic Sans MS" w:hAnsi="Comic Sans MS"/>
        </w:rPr>
        <w:sectPr w:rsidR="00EE052B" w:rsidSect="00EE052B">
          <w:headerReference w:type="default" r:id="rId7"/>
          <w:footerReference w:type="default" r:id="rId8"/>
          <w:pgSz w:w="16840" w:h="11900" w:orient="landscape"/>
          <w:pgMar w:top="1701" w:right="1418" w:bottom="1134" w:left="1418" w:header="1134" w:footer="709" w:gutter="0"/>
          <w:cols w:space="708"/>
        </w:sectPr>
      </w:pPr>
    </w:p>
    <w:p w:rsidR="00EE052B" w:rsidRDefault="00EE052B" w:rsidP="00EE052B">
      <w:pPr>
        <w:pStyle w:val="Ttulo1"/>
        <w:numPr>
          <w:numberingChange w:id="18" w:author="JM" w:date="2012-07-05T12:38:00Z" w:original="%1:1:3:)"/>
        </w:numPr>
      </w:pPr>
      <w:r>
        <w:lastRenderedPageBreak/>
        <w:t>DADES RELLEVANTS DE L’ALUMNE/A</w:t>
      </w:r>
    </w:p>
    <w:p w:rsidR="00EE052B" w:rsidRDefault="00EE052B" w:rsidP="00EE052B">
      <w:pPr>
        <w:rPr>
          <w:rFonts w:ascii="Comic Sans MS" w:hAnsi="Comic Sans MS"/>
          <w:b/>
        </w:rPr>
      </w:pPr>
    </w:p>
    <w:p w:rsidR="00EE052B" w:rsidRDefault="00EE052B" w:rsidP="00EE052B">
      <w:pPr>
        <w:rPr>
          <w:rFonts w:ascii="Comic Sans MS" w:hAnsi="Comic Sans MS"/>
        </w:rPr>
      </w:pPr>
      <w:r>
        <w:rPr>
          <w:rFonts w:ascii="Comic Sans MS" w:hAnsi="Comic Sans MS"/>
          <w:b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9"/>
      <w:r>
        <w:rPr>
          <w:rFonts w:ascii="Comic Sans MS" w:hAnsi="Comic Sans MS"/>
          <w:b/>
        </w:rPr>
        <w:instrText xml:space="preserve"> FORMCHECKBOX </w:instrText>
      </w: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  <w:fldChar w:fldCharType="end"/>
      </w:r>
      <w:bookmarkEnd w:id="19"/>
      <w:r>
        <w:rPr>
          <w:rFonts w:ascii="Comic Sans MS" w:hAnsi="Comic Sans MS"/>
          <w:b/>
        </w:rPr>
        <w:t xml:space="preserve"> Dictamen EAP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0"/>
      <w:r>
        <w:rPr>
          <w:rFonts w:ascii="Comic Sans MS" w:hAnsi="Comic Sans MS"/>
          <w:b/>
        </w:rPr>
        <w:instrText xml:space="preserve"> FORMCHECKBOX </w:instrText>
      </w: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  <w:fldChar w:fldCharType="end"/>
      </w:r>
      <w:bookmarkEnd w:id="20"/>
      <w:r>
        <w:rPr>
          <w:rFonts w:ascii="Comic Sans MS" w:hAnsi="Comic Sans MS"/>
          <w:b/>
        </w:rPr>
        <w:t xml:space="preserve"> Informe Tècnic Social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11"/>
      <w:r>
        <w:rPr>
          <w:rFonts w:ascii="Comic Sans MS" w:hAnsi="Comic Sans MS"/>
          <w:b/>
        </w:rPr>
        <w:instrText xml:space="preserve"> FORMCHECKBOX </w:instrText>
      </w: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  <w:fldChar w:fldCharType="end"/>
      </w:r>
      <w:bookmarkEnd w:id="21"/>
      <w:r>
        <w:rPr>
          <w:rFonts w:ascii="Comic Sans MS" w:hAnsi="Comic Sans MS"/>
          <w:b/>
        </w:rPr>
        <w:t xml:space="preserve"> Certificat Disminució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12"/>
      <w:r>
        <w:rPr>
          <w:rFonts w:ascii="Comic Sans MS" w:hAnsi="Comic Sans MS"/>
          <w:b/>
        </w:rPr>
        <w:instrText xml:space="preserve"> FORMCHECKBOX </w:instrText>
      </w: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  <w:fldChar w:fldCharType="end"/>
      </w:r>
      <w:bookmarkEnd w:id="22"/>
      <w:r>
        <w:rPr>
          <w:rFonts w:ascii="Comic Sans MS" w:hAnsi="Comic Sans MS"/>
          <w:b/>
        </w:rPr>
        <w:t xml:space="preserve"> Altres</w:t>
      </w:r>
      <w:r>
        <w:rPr>
          <w:rFonts w:ascii="Comic Sans MS" w:hAnsi="Comic Sans MS"/>
        </w:rPr>
        <w:t xml:space="preserve">: </w:t>
      </w:r>
      <w:r>
        <w:rPr>
          <w:rFonts w:ascii="Comic Sans MS" w:hAnsi="Comic Sans MS"/>
        </w:rPr>
        <w:fldChar w:fldCharType="begin">
          <w:ffData>
            <w:name w:val="Texto61"/>
            <w:enabled/>
            <w:calcOnExit w:val="0"/>
            <w:textInput>
              <w:maxLength w:val="20"/>
              <w:format w:val="Mayúscula inicial"/>
            </w:textInput>
          </w:ffData>
        </w:fldChar>
      </w:r>
      <w:bookmarkStart w:id="23" w:name="Texto61"/>
      <w:r>
        <w:rPr>
          <w:rFonts w:ascii="Comic Sans MS" w:hAnsi="Comic Sans MS"/>
        </w:rPr>
        <w:instrText xml:space="preserve"> FORMTEXT </w:instrText>
      </w:r>
      <w:r>
        <w:rPr>
          <w:rFonts w:ascii="Comic Sans MS" w:hAnsi="Comic Sans MS"/>
        </w:rPr>
      </w:r>
      <w:r>
        <w:rPr>
          <w:rFonts w:ascii="Comic Sans MS" w:hAnsi="Comic Sans MS"/>
        </w:rPr>
        <w:fldChar w:fldCharType="separate"/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</w:rPr>
        <w:fldChar w:fldCharType="end"/>
      </w:r>
      <w:bookmarkEnd w:id="23"/>
    </w:p>
    <w:p w:rsidR="00EE052B" w:rsidRDefault="00EE052B" w:rsidP="00EE052B">
      <w:pPr>
        <w:rPr>
          <w:rFonts w:ascii="Comic Sans MS" w:hAnsi="Comic Sans MS"/>
        </w:rPr>
      </w:pPr>
      <w:r>
        <w:rPr>
          <w:rFonts w:ascii="Comic Sans MS" w:hAnsi="Comic Sans MS"/>
        </w:rPr>
        <w:t>DATA:</w:t>
      </w:r>
      <w:r>
        <w:rPr>
          <w:rFonts w:ascii="Comic Sans MS" w:hAnsi="Comic Sans MS"/>
        </w:rPr>
        <w:tab/>
        <w:t xml:space="preserve"> </w:t>
      </w:r>
      <w:bookmarkStart w:id="24" w:name="Texto27"/>
      <w:r w:rsidR="00E61148">
        <w:rPr>
          <w:rFonts w:ascii="Comic Sans MS" w:hAnsi="Comic Sans MS"/>
        </w:rPr>
        <w:fldChar w:fldCharType="begin">
          <w:ffData>
            <w:name w:val="Texto27"/>
            <w:enabled/>
            <w:calcOnExit w:val="0"/>
            <w:textInput>
              <w:type w:val="date"/>
              <w:maxLength w:val="10"/>
              <w:format w:val="dd/MM/yy"/>
            </w:textInput>
          </w:ffData>
        </w:fldChar>
      </w:r>
      <w:r w:rsidR="00E61148">
        <w:rPr>
          <w:rFonts w:ascii="Comic Sans MS" w:hAnsi="Comic Sans MS"/>
        </w:rPr>
        <w:instrText xml:space="preserve"> FORMTEXT </w:instrText>
      </w:r>
      <w:r w:rsidR="00D27E04" w:rsidRPr="00E61148">
        <w:rPr>
          <w:rFonts w:ascii="Comic Sans MS" w:hAnsi="Comic Sans MS"/>
        </w:rPr>
      </w:r>
      <w:r w:rsidR="00E61148">
        <w:rPr>
          <w:rFonts w:ascii="Comic Sans MS" w:hAnsi="Comic Sans MS"/>
        </w:rPr>
        <w:fldChar w:fldCharType="separate"/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</w:rPr>
        <w:fldChar w:fldCharType="end"/>
      </w:r>
      <w:bookmarkEnd w:id="24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DATA: </w:t>
      </w:r>
      <w:bookmarkStart w:id="25" w:name="Texto28"/>
      <w:r w:rsidR="00E61148">
        <w:rPr>
          <w:rFonts w:ascii="Comic Sans MS" w:hAnsi="Comic Sans MS"/>
        </w:rPr>
        <w:fldChar w:fldCharType="begin">
          <w:ffData>
            <w:name w:val="Texto28"/>
            <w:enabled/>
            <w:calcOnExit w:val="0"/>
            <w:textInput>
              <w:type w:val="date"/>
              <w:maxLength w:val="10"/>
              <w:format w:val="dd/MM/yy"/>
            </w:textInput>
          </w:ffData>
        </w:fldChar>
      </w:r>
      <w:r w:rsidR="00E61148">
        <w:rPr>
          <w:rFonts w:ascii="Comic Sans MS" w:hAnsi="Comic Sans MS"/>
        </w:rPr>
        <w:instrText xml:space="preserve"> FORMTEXT </w:instrText>
      </w:r>
      <w:r w:rsidR="00D27E04" w:rsidRPr="00E61148">
        <w:rPr>
          <w:rFonts w:ascii="Comic Sans MS" w:hAnsi="Comic Sans MS"/>
        </w:rPr>
      </w:r>
      <w:r w:rsidR="00E61148">
        <w:rPr>
          <w:rFonts w:ascii="Comic Sans MS" w:hAnsi="Comic Sans MS"/>
        </w:rPr>
        <w:fldChar w:fldCharType="separate"/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  <w:noProof/>
        </w:rPr>
        <w:t> </w:t>
      </w:r>
      <w:r w:rsidR="00E61148">
        <w:rPr>
          <w:rFonts w:ascii="Comic Sans MS" w:hAnsi="Comic Sans MS"/>
        </w:rPr>
        <w:fldChar w:fldCharType="end"/>
      </w:r>
      <w:bookmarkEnd w:id="25"/>
    </w:p>
    <w:p w:rsidR="00EE052B" w:rsidRDefault="00EE052B" w:rsidP="00EE052B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0490"/>
      </w:tblGrid>
      <w:tr w:rsidR="00EE05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472" w:type="dxa"/>
            <w:vAlign w:val="center"/>
          </w:tcPr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Dades escolars</w:t>
            </w:r>
          </w:p>
        </w:tc>
        <w:tc>
          <w:tcPr>
            <w:tcW w:w="10490" w:type="dxa"/>
            <w:vAlign w:val="center"/>
          </w:tcPr>
          <w:p w:rsidR="00EE052B" w:rsidRDefault="0084454E" w:rsidP="00D264E4">
            <w:pPr>
              <w:ind w:right="14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Arriba a l’escola el curs passat amb un greu retard dels aprenentatges.</w:t>
            </w:r>
          </w:p>
          <w:p w:rsidR="000A6A4E" w:rsidRPr="00F07A71" w:rsidRDefault="000A6A4E" w:rsidP="00D264E4">
            <w:pPr>
              <w:ind w:right="142"/>
              <w:rPr>
                <w:rFonts w:ascii="Comic Sans MS" w:hAnsi="Comic Sans MS"/>
                <w:sz w:val="20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472" w:type="dxa"/>
            <w:vAlign w:val="center"/>
          </w:tcPr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Dades sociofamiliars</w:t>
            </w:r>
          </w:p>
        </w:tc>
        <w:tc>
          <w:tcPr>
            <w:tcW w:w="10490" w:type="dxa"/>
            <w:vAlign w:val="center"/>
          </w:tcPr>
          <w:p w:rsidR="008878A9" w:rsidRPr="00DB15D2" w:rsidRDefault="0084454E" w:rsidP="00DB15D2">
            <w:pPr>
              <w:ind w:right="14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Viu amb els seus pares i un germana més gran que està cursant estudis secundaris amb bons resultats acadèmics.</w:t>
            </w:r>
          </w:p>
          <w:p w:rsidR="000A6A4E" w:rsidRPr="00715569" w:rsidRDefault="000A6A4E" w:rsidP="00D264E4">
            <w:pPr>
              <w:rPr>
                <w:rFonts w:ascii="Comic Sans MS" w:hAnsi="Comic Sans MS"/>
                <w:sz w:val="20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472" w:type="dxa"/>
            <w:vAlign w:val="center"/>
          </w:tcPr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Dades mèdiques</w:t>
            </w:r>
          </w:p>
        </w:tc>
        <w:tc>
          <w:tcPr>
            <w:tcW w:w="10490" w:type="dxa"/>
            <w:vAlign w:val="center"/>
          </w:tcPr>
          <w:p w:rsidR="008878A9" w:rsidRDefault="0084454E" w:rsidP="008878A9">
            <w:pPr>
              <w:ind w:right="14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No disposem de cap dada rellevant.</w:t>
            </w:r>
          </w:p>
          <w:p w:rsidR="000A6A4E" w:rsidRPr="00715569" w:rsidRDefault="000A6A4E" w:rsidP="00D264E4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7E7527" w:rsidRDefault="007E7527" w:rsidP="007E7527">
      <w:pPr>
        <w:pStyle w:val="Ttulo1"/>
        <w:numPr>
          <w:ilvl w:val="0"/>
          <w:numId w:val="0"/>
        </w:numPr>
      </w:pPr>
    </w:p>
    <w:p w:rsidR="00EE052B" w:rsidRDefault="00EE052B" w:rsidP="00EE052B">
      <w:pPr>
        <w:pStyle w:val="Ttulo1"/>
        <w:numPr>
          <w:numberingChange w:id="26" w:author="JM" w:date="2012-07-05T12:38:00Z" w:original="%1:2:3:)"/>
        </w:numPr>
      </w:pPr>
      <w:r>
        <w:t>IDENTIFICACIÓ DE LES COMPETÈNCIES DE L’ALUMNE/A</w:t>
      </w:r>
    </w:p>
    <w:p w:rsidR="00EE052B" w:rsidRDefault="00EE052B" w:rsidP="00EE052B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9781"/>
      </w:tblGrid>
      <w:tr w:rsidR="00EE05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81" w:type="dxa"/>
            <w:vAlign w:val="center"/>
          </w:tcPr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Autonomia personal</w:t>
            </w:r>
          </w:p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Autonomia social</w:t>
            </w:r>
          </w:p>
        </w:tc>
        <w:tc>
          <w:tcPr>
            <w:tcW w:w="9781" w:type="dxa"/>
            <w:vAlign w:val="center"/>
          </w:tcPr>
          <w:p w:rsidR="007E7527" w:rsidRPr="00DB15D2" w:rsidRDefault="007E7527" w:rsidP="00DB15D2">
            <w:pPr>
              <w:ind w:right="142"/>
              <w:rPr>
                <w:rFonts w:ascii="Comic Sans MS" w:hAnsi="Comic Sans MS"/>
                <w:sz w:val="20"/>
              </w:rPr>
            </w:pPr>
            <w:r w:rsidRPr="00DB15D2">
              <w:rPr>
                <w:rFonts w:ascii="Comic Sans MS" w:hAnsi="Comic Sans MS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DB15D2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DB15D2">
              <w:rPr>
                <w:rFonts w:ascii="Comic Sans MS" w:hAnsi="Comic Sans MS"/>
                <w:sz w:val="20"/>
              </w:rPr>
            </w:r>
            <w:r w:rsidRPr="00DB15D2">
              <w:rPr>
                <w:rFonts w:ascii="Comic Sans MS" w:hAnsi="Comic Sans MS"/>
                <w:sz w:val="20"/>
              </w:rPr>
              <w:fldChar w:fldCharType="separate"/>
            </w:r>
            <w:r w:rsidR="0021535C" w:rsidRPr="0021535C">
              <w:rPr>
                <w:rFonts w:ascii="Comic Sans MS" w:hAnsi="Comic Sans MS"/>
                <w:noProof/>
                <w:sz w:val="20"/>
              </w:rPr>
              <w:t>Està assolint els hàbits d'autonomia socials i escolars.</w:t>
            </w:r>
            <w:r w:rsidRPr="00DB15D2">
              <w:rPr>
                <w:rFonts w:ascii="Comic Sans MS" w:hAnsi="Comic Sans MS"/>
                <w:sz w:val="20"/>
              </w:rPr>
              <w:fldChar w:fldCharType="end"/>
            </w:r>
          </w:p>
          <w:p w:rsidR="000A6A4E" w:rsidRPr="009956C5" w:rsidRDefault="000A6A4E" w:rsidP="00D264E4">
            <w:pPr>
              <w:rPr>
                <w:rFonts w:ascii="Comic Sans MS" w:hAnsi="Comic Sans MS"/>
                <w:sz w:val="20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81" w:type="dxa"/>
            <w:vAlign w:val="center"/>
          </w:tcPr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Relació interpersonal</w:t>
            </w:r>
          </w:p>
        </w:tc>
        <w:tc>
          <w:tcPr>
            <w:tcW w:w="9781" w:type="dxa"/>
            <w:vAlign w:val="center"/>
          </w:tcPr>
          <w:p w:rsidR="00DB15D2" w:rsidRPr="00DB15D2" w:rsidRDefault="00DB15D2" w:rsidP="00DB15D2">
            <w:pPr>
              <w:ind w:right="142"/>
              <w:rPr>
                <w:rFonts w:ascii="Comic Sans MS" w:hAnsi="Comic Sans MS"/>
                <w:sz w:val="20"/>
              </w:rPr>
            </w:pPr>
            <w:r w:rsidRPr="00DB15D2">
              <w:rPr>
                <w:rFonts w:ascii="Comic Sans MS" w:hAnsi="Comic Sans MS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DB15D2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DB15D2">
              <w:rPr>
                <w:rFonts w:ascii="Comic Sans MS" w:hAnsi="Comic Sans MS"/>
                <w:sz w:val="20"/>
              </w:rPr>
            </w:r>
            <w:r w:rsidRPr="00DB15D2">
              <w:rPr>
                <w:rFonts w:ascii="Comic Sans MS" w:hAnsi="Comic Sans MS"/>
                <w:sz w:val="20"/>
              </w:rPr>
              <w:fldChar w:fldCharType="separate"/>
            </w:r>
            <w:r w:rsidR="0021535C" w:rsidRPr="0021535C">
              <w:rPr>
                <w:rFonts w:ascii="Comic Sans MS" w:hAnsi="Comic Sans MS"/>
                <w:noProof/>
                <w:sz w:val="20"/>
              </w:rPr>
              <w:t>Bona relació amb els companys i els mestres. Està massa pendent del</w:t>
            </w:r>
            <w:r w:rsidR="0084454E">
              <w:rPr>
                <w:rFonts w:ascii="Comic Sans MS" w:hAnsi="Comic Sans MS"/>
                <w:noProof/>
                <w:sz w:val="20"/>
              </w:rPr>
              <w:t xml:space="preserve"> que fan els seus companys.Això</w:t>
            </w:r>
            <w:r w:rsidR="0021535C" w:rsidRPr="0021535C">
              <w:rPr>
                <w:rFonts w:ascii="Comic Sans MS" w:hAnsi="Comic Sans MS"/>
                <w:noProof/>
                <w:sz w:val="20"/>
              </w:rPr>
              <w:t xml:space="preserve"> fa que perdi concentració en les tasques escolars.</w:t>
            </w:r>
            <w:r w:rsidRPr="00DB15D2">
              <w:rPr>
                <w:rFonts w:ascii="Comic Sans MS" w:hAnsi="Comic Sans MS"/>
                <w:sz w:val="20"/>
              </w:rPr>
              <w:fldChar w:fldCharType="end"/>
            </w:r>
          </w:p>
          <w:p w:rsidR="000A6A4E" w:rsidRPr="009956C5" w:rsidRDefault="000A6A4E" w:rsidP="00D264E4">
            <w:pPr>
              <w:rPr>
                <w:rFonts w:ascii="Comic Sans MS" w:hAnsi="Comic Sans MS"/>
                <w:sz w:val="20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81" w:type="dxa"/>
            <w:vAlign w:val="center"/>
          </w:tcPr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Competència comunicativa/lingüística</w:t>
            </w:r>
          </w:p>
        </w:tc>
        <w:tc>
          <w:tcPr>
            <w:tcW w:w="9781" w:type="dxa"/>
            <w:vAlign w:val="center"/>
          </w:tcPr>
          <w:p w:rsidR="0021535C" w:rsidRDefault="007E7527" w:rsidP="00DB15D2">
            <w:pPr>
              <w:ind w:right="142"/>
              <w:rPr>
                <w:rFonts w:ascii="Comic Sans MS" w:hAnsi="Comic Sans MS"/>
                <w:noProof/>
                <w:sz w:val="20"/>
              </w:rPr>
            </w:pPr>
            <w:r w:rsidRPr="00DB15D2">
              <w:rPr>
                <w:rFonts w:ascii="Comic Sans MS" w:hAnsi="Comic Sans MS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DB15D2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DB15D2">
              <w:rPr>
                <w:rFonts w:ascii="Comic Sans MS" w:hAnsi="Comic Sans MS"/>
                <w:sz w:val="20"/>
              </w:rPr>
            </w:r>
            <w:r w:rsidRPr="00DB15D2">
              <w:rPr>
                <w:rFonts w:ascii="Comic Sans MS" w:hAnsi="Comic Sans MS"/>
                <w:sz w:val="20"/>
              </w:rPr>
              <w:fldChar w:fldCharType="separate"/>
            </w:r>
            <w:r w:rsidR="0021535C">
              <w:rPr>
                <w:rFonts w:ascii="Comic Sans MS" w:hAnsi="Comic Sans MS"/>
                <w:sz w:val="20"/>
              </w:rPr>
              <w:t>P</w:t>
            </w:r>
            <w:r w:rsidR="0021535C">
              <w:rPr>
                <w:rFonts w:ascii="Comic Sans MS" w:hAnsi="Comic Sans MS"/>
                <w:noProof/>
                <w:sz w:val="20"/>
              </w:rPr>
              <w:t>oques. Quequeja i té molts problemes de parla. Ass</w:t>
            </w:r>
            <w:r w:rsidR="0084454E">
              <w:rPr>
                <w:rFonts w:ascii="Comic Sans MS" w:hAnsi="Comic Sans MS"/>
                <w:noProof/>
                <w:sz w:val="20"/>
              </w:rPr>
              <w:t>istia</w:t>
            </w:r>
            <w:r w:rsidR="0021535C">
              <w:rPr>
                <w:rFonts w:ascii="Comic Sans MS" w:hAnsi="Comic Sans MS"/>
                <w:noProof/>
                <w:sz w:val="20"/>
              </w:rPr>
              <w:t xml:space="preserve"> a </w:t>
            </w:r>
            <w:r w:rsidR="0084454E">
              <w:rPr>
                <w:rFonts w:ascii="Comic Sans MS" w:hAnsi="Comic Sans MS"/>
                <w:noProof/>
                <w:sz w:val="20"/>
              </w:rPr>
              <w:t xml:space="preserve">sessions de </w:t>
            </w:r>
            <w:r w:rsidR="0021535C">
              <w:rPr>
                <w:rFonts w:ascii="Comic Sans MS" w:hAnsi="Comic Sans MS"/>
                <w:noProof/>
                <w:sz w:val="20"/>
              </w:rPr>
              <w:t xml:space="preserve">logopèdia </w:t>
            </w:r>
            <w:r w:rsidR="0084454E">
              <w:rPr>
                <w:rFonts w:ascii="Comic Sans MS" w:hAnsi="Comic Sans MS"/>
                <w:noProof/>
                <w:sz w:val="20"/>
              </w:rPr>
              <w:t>a l'Hospital de Sant Pau.</w:t>
            </w:r>
          </w:p>
          <w:p w:rsidR="007E7527" w:rsidRPr="00DB15D2" w:rsidRDefault="0021535C" w:rsidP="00DB15D2">
            <w:pPr>
              <w:ind w:right="14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noProof/>
                <w:sz w:val="20"/>
              </w:rPr>
              <w:t>Expressa les seves vivències en castellà de forma poc comprensiva.</w:t>
            </w:r>
            <w:r w:rsidR="007E7527" w:rsidRPr="00DB15D2">
              <w:rPr>
                <w:rFonts w:ascii="Comic Sans MS" w:hAnsi="Comic Sans MS"/>
                <w:sz w:val="20"/>
              </w:rPr>
              <w:fldChar w:fldCharType="end"/>
            </w:r>
            <w:r w:rsidR="0084454E">
              <w:rPr>
                <w:rFonts w:ascii="Comic Sans MS" w:hAnsi="Comic Sans MS"/>
                <w:sz w:val="20"/>
              </w:rPr>
              <w:t>, canvia uns fonemes per uns altres. Ella se n’adona i de3 vegades no vol parlar quan és un grup nombrós.</w:t>
            </w:r>
          </w:p>
          <w:p w:rsidR="000A6A4E" w:rsidRPr="009956C5" w:rsidRDefault="000A6A4E" w:rsidP="00D264E4">
            <w:pPr>
              <w:rPr>
                <w:rFonts w:ascii="Comic Sans MS" w:hAnsi="Comic Sans MS"/>
                <w:sz w:val="20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81" w:type="dxa"/>
            <w:vAlign w:val="center"/>
          </w:tcPr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Competència matemàtica</w:t>
            </w:r>
          </w:p>
        </w:tc>
        <w:tc>
          <w:tcPr>
            <w:tcW w:w="9781" w:type="dxa"/>
            <w:vAlign w:val="center"/>
          </w:tcPr>
          <w:p w:rsidR="007E7527" w:rsidRPr="00DB15D2" w:rsidRDefault="007E7527" w:rsidP="00DB15D2">
            <w:pPr>
              <w:ind w:right="142"/>
              <w:rPr>
                <w:rFonts w:ascii="Comic Sans MS" w:hAnsi="Comic Sans MS"/>
                <w:sz w:val="20"/>
              </w:rPr>
            </w:pPr>
            <w:r w:rsidRPr="00DB15D2">
              <w:rPr>
                <w:rFonts w:ascii="Comic Sans MS" w:hAnsi="Comic Sans MS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DB15D2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DB15D2">
              <w:rPr>
                <w:rFonts w:ascii="Comic Sans MS" w:hAnsi="Comic Sans MS"/>
                <w:sz w:val="20"/>
              </w:rPr>
            </w:r>
            <w:r w:rsidRPr="00DB15D2">
              <w:rPr>
                <w:rFonts w:ascii="Comic Sans MS" w:hAnsi="Comic Sans MS"/>
                <w:sz w:val="20"/>
              </w:rPr>
              <w:fldChar w:fldCharType="separate"/>
            </w:r>
            <w:r w:rsidR="007015A9">
              <w:rPr>
                <w:rFonts w:ascii="Comic Sans MS" w:hAnsi="Comic Sans MS"/>
                <w:noProof/>
                <w:sz w:val="20"/>
              </w:rPr>
              <w:t>Poques compta fins el 5, relaciona nombre quantitat fins el 5. No reconeix la numeració del 1 al 9, necessita del suport visual (plantilla numèrica o calendari).</w:t>
            </w:r>
            <w:r w:rsidRPr="00DB15D2">
              <w:rPr>
                <w:rFonts w:ascii="Comic Sans MS" w:hAnsi="Comic Sans MS"/>
                <w:sz w:val="20"/>
              </w:rPr>
              <w:fldChar w:fldCharType="end"/>
            </w:r>
          </w:p>
          <w:p w:rsidR="000A6A4E" w:rsidRPr="009956C5" w:rsidRDefault="000A6A4E" w:rsidP="00D264E4">
            <w:pPr>
              <w:rPr>
                <w:rFonts w:ascii="Comic Sans MS" w:hAnsi="Comic Sans MS"/>
                <w:sz w:val="20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81" w:type="dxa"/>
            <w:vAlign w:val="center"/>
          </w:tcPr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Competència per l’aprenentatge</w:t>
            </w:r>
          </w:p>
        </w:tc>
        <w:tc>
          <w:tcPr>
            <w:tcW w:w="9781" w:type="dxa"/>
            <w:vAlign w:val="center"/>
          </w:tcPr>
          <w:p w:rsidR="007E7527" w:rsidRPr="00DB15D2" w:rsidRDefault="007E7527" w:rsidP="00DB15D2">
            <w:pPr>
              <w:ind w:right="142"/>
              <w:rPr>
                <w:rFonts w:ascii="Comic Sans MS" w:hAnsi="Comic Sans MS"/>
                <w:sz w:val="20"/>
              </w:rPr>
            </w:pPr>
            <w:r w:rsidRPr="00DB15D2">
              <w:rPr>
                <w:rFonts w:ascii="Comic Sans MS" w:hAnsi="Comic Sans MS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DB15D2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DB15D2">
              <w:rPr>
                <w:rFonts w:ascii="Comic Sans MS" w:hAnsi="Comic Sans MS"/>
                <w:sz w:val="20"/>
              </w:rPr>
            </w:r>
            <w:r w:rsidRPr="00DB15D2">
              <w:rPr>
                <w:rFonts w:ascii="Comic Sans MS" w:hAnsi="Comic Sans MS"/>
                <w:sz w:val="20"/>
              </w:rPr>
              <w:fldChar w:fldCharType="separate"/>
            </w:r>
            <w:r w:rsidR="007015A9">
              <w:rPr>
                <w:rFonts w:ascii="Comic Sans MS" w:hAnsi="Comic Sans MS"/>
                <w:sz w:val="20"/>
              </w:rPr>
              <w:t>Poca capacitat per comprendre i interioritzar nous aprenentatges. Li manca retenció pels continguts apressos.</w:t>
            </w:r>
            <w:r w:rsidRPr="00DB15D2">
              <w:rPr>
                <w:rFonts w:ascii="Comic Sans MS" w:hAnsi="Comic Sans MS"/>
                <w:sz w:val="20"/>
              </w:rPr>
              <w:fldChar w:fldCharType="end"/>
            </w:r>
          </w:p>
          <w:p w:rsidR="000A6A4E" w:rsidRPr="009956C5" w:rsidRDefault="000A6A4E" w:rsidP="00D264E4">
            <w:pPr>
              <w:rPr>
                <w:rFonts w:ascii="Comic Sans MS" w:hAnsi="Comic Sans MS"/>
                <w:sz w:val="20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81" w:type="dxa"/>
            <w:vAlign w:val="center"/>
          </w:tcPr>
          <w:p w:rsidR="00EE052B" w:rsidRDefault="00EE052B" w:rsidP="00D264E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Competència metodològica</w:t>
            </w:r>
          </w:p>
        </w:tc>
        <w:tc>
          <w:tcPr>
            <w:tcW w:w="9781" w:type="dxa"/>
            <w:vAlign w:val="center"/>
          </w:tcPr>
          <w:p w:rsidR="007E7527" w:rsidRDefault="00A73AC4" w:rsidP="007E7527">
            <w:pPr>
              <w:ind w:right="14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FORMTEXT </w:instrText>
            </w:r>
            <w:r w:rsidR="00D90A9B" w:rsidRPr="00A73AC4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separate"/>
            </w:r>
            <w:r w:rsidR="007015A9">
              <w:rPr>
                <w:rFonts w:ascii="Comic Sans MS" w:hAnsi="Comic Sans MS"/>
                <w:noProof/>
                <w:sz w:val="20"/>
              </w:rPr>
              <w:t>Li costa adquirir autonomia per realitzar les activitats de forma individual, necessita constantment l'ajut de l'adult.</w:t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  <w:p w:rsidR="000A6A4E" w:rsidRPr="009956C5" w:rsidRDefault="000A6A4E" w:rsidP="00D264E4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D264E4" w:rsidRDefault="00D264E4" w:rsidP="00EE052B">
      <w:pPr>
        <w:pStyle w:val="Ttulo1"/>
        <w:numPr>
          <w:numberingChange w:id="27" w:author="JM" w:date="2012-07-05T12:38:00Z" w:original="%1:1:3:)"/>
        </w:numPr>
        <w:sectPr w:rsidR="00D264E4" w:rsidSect="00EE052B">
          <w:headerReference w:type="default" r:id="rId9"/>
          <w:footerReference w:type="default" r:id="rId10"/>
          <w:pgSz w:w="16840" w:h="11900" w:orient="landscape"/>
          <w:pgMar w:top="1701" w:right="1418" w:bottom="1134" w:left="1418" w:header="1134" w:footer="709" w:gutter="0"/>
          <w:cols w:space="708"/>
        </w:sectPr>
      </w:pPr>
    </w:p>
    <w:p w:rsidR="00EE052B" w:rsidRDefault="00EE052B" w:rsidP="00EE052B">
      <w:pPr>
        <w:pStyle w:val="Ttulo1"/>
        <w:numPr>
          <w:numberingChange w:id="28" w:author="JM" w:date="2012-07-05T12:38:00Z" w:original="%1:3:3:)"/>
        </w:numPr>
      </w:pPr>
      <w:r>
        <w:lastRenderedPageBreak/>
        <w:t>MATÈRIES EN QUÈ NECESSITA ADAPTACIÓ, SUPORTS I TIPUS D’AGRUPAMENT</w:t>
      </w:r>
    </w:p>
    <w:p w:rsidR="00EE052B" w:rsidRDefault="00EE052B" w:rsidP="00EE052B">
      <w:pPr>
        <w:pStyle w:val="Encabezado"/>
        <w:tabs>
          <w:tab w:val="clear" w:pos="4252"/>
          <w:tab w:val="clear" w:pos="8504"/>
        </w:tabs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2081"/>
        <w:gridCol w:w="1412"/>
        <w:gridCol w:w="1950"/>
        <w:gridCol w:w="717"/>
        <w:gridCol w:w="717"/>
        <w:gridCol w:w="717"/>
        <w:gridCol w:w="717"/>
        <w:gridCol w:w="717"/>
        <w:gridCol w:w="717"/>
        <w:gridCol w:w="826"/>
        <w:gridCol w:w="826"/>
        <w:gridCol w:w="827"/>
      </w:tblGrid>
      <w:tr w:rsidR="00EE052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48" w:type="dxa"/>
            <w:vMerge w:val="restart"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Matèria</w:t>
            </w:r>
          </w:p>
        </w:tc>
        <w:tc>
          <w:tcPr>
            <w:tcW w:w="2081" w:type="dxa"/>
            <w:vMerge w:val="restart"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Professionals</w:t>
            </w:r>
          </w:p>
        </w:tc>
        <w:tc>
          <w:tcPr>
            <w:tcW w:w="1412" w:type="dxa"/>
            <w:vMerge w:val="restart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Currículum</w:t>
            </w:r>
          </w:p>
        </w:tc>
        <w:tc>
          <w:tcPr>
            <w:tcW w:w="1950" w:type="dxa"/>
            <w:vMerge w:val="restart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Criteris </w:t>
            </w:r>
          </w:p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d’Avaluació</w:t>
            </w:r>
          </w:p>
        </w:tc>
        <w:tc>
          <w:tcPr>
            <w:tcW w:w="3585" w:type="dxa"/>
            <w:gridSpan w:val="5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Suport</w:t>
            </w:r>
          </w:p>
        </w:tc>
        <w:tc>
          <w:tcPr>
            <w:tcW w:w="3196" w:type="dxa"/>
            <w:gridSpan w:val="4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Tipus d’agrupament</w:t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48" w:type="dxa"/>
            <w:vMerge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081" w:type="dxa"/>
            <w:vMerge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12" w:type="dxa"/>
            <w:vMerge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950" w:type="dxa"/>
            <w:vMerge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MEE</w:t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AUX</w:t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Logo</w:t>
            </w:r>
          </w:p>
          <w:p w:rsidR="00EE052B" w:rsidRDefault="00EE052B" w:rsidP="008812BE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MALL</w:t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Fisio</w:t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A.A.</w:t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AO</w:t>
            </w:r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Petit</w:t>
            </w:r>
          </w:p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Grup</w:t>
            </w:r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Indi-</w:t>
            </w:r>
          </w:p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vidual</w:t>
            </w:r>
          </w:p>
        </w:tc>
        <w:tc>
          <w:tcPr>
            <w:tcW w:w="82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Altres</w:t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48" w:type="dxa"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</w:t>
            </w:r>
            <w:bookmarkStart w:id="29" w:name="Casilla13"/>
            <w:r>
              <w:rPr>
                <w:rFonts w:ascii="Comic Sans MS" w:hAnsi="Comic Sans MS"/>
                <w:sz w:val="20"/>
              </w:rPr>
              <w:t>atalà</w:t>
            </w:r>
          </w:p>
        </w:tc>
        <w:tc>
          <w:tcPr>
            <w:tcW w:w="2081" w:type="dxa"/>
            <w:vAlign w:val="center"/>
          </w:tcPr>
          <w:p w:rsidR="00EE052B" w:rsidRDefault="0084454E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M.tutora/MEE</w:t>
            </w:r>
          </w:p>
        </w:tc>
        <w:bookmarkEnd w:id="29"/>
        <w:tc>
          <w:tcPr>
            <w:tcW w:w="1412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          "/>
                    <w:listEntry w:val="No fa"/>
                    <w:listEntry w:val="Diferent"/>
                    <w:listEntry w:val="Adaptat"/>
                    <w:listEntry w:val="Ordinari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950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          "/>
                    <w:listEntry w:val="Diferents"/>
                    <w:listEntry w:val="Suprimint preguntes"/>
                    <w:listEntry w:val="Els mateixos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0" w:name="Casilla41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0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48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1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55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2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62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3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69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4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76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5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6" w:name="Casilla83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6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90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7"/>
          </w:p>
        </w:tc>
        <w:tc>
          <w:tcPr>
            <w:tcW w:w="82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97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8"/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48" w:type="dxa"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Castellà</w:t>
            </w:r>
          </w:p>
        </w:tc>
        <w:tc>
          <w:tcPr>
            <w:tcW w:w="2081" w:type="dxa"/>
            <w:vAlign w:val="center"/>
          </w:tcPr>
          <w:p w:rsidR="00EE052B" w:rsidRPr="001E593E" w:rsidRDefault="0084454E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Especialista </w:t>
            </w:r>
          </w:p>
        </w:tc>
        <w:tc>
          <w:tcPr>
            <w:tcW w:w="1412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result w:val="4"/>
                    <w:listEntry w:val="                    "/>
                    <w:listEntry w:val="No fa"/>
                    <w:listEntry w:val="Diferent"/>
                    <w:listEntry w:val="Adaptat"/>
                    <w:listEntry w:val="Ordinari"/>
                  </w:ddList>
                </w:ffData>
              </w:fldChar>
            </w:r>
            <w:bookmarkStart w:id="39" w:name="Listadesplegable1"/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39"/>
          </w:p>
        </w:tc>
        <w:tc>
          <w:tcPr>
            <w:tcW w:w="1950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          "/>
                    <w:listEntry w:val="Diferents"/>
                    <w:listEntry w:val="Suprimint preguntes"/>
                    <w:listEntry w:val="Els mateixos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42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0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49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1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56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2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63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3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70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4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illa77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5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84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6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illa91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7"/>
          </w:p>
        </w:tc>
        <w:tc>
          <w:tcPr>
            <w:tcW w:w="82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98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8"/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48" w:type="dxa"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Anglès</w:t>
            </w:r>
          </w:p>
        </w:tc>
        <w:tc>
          <w:tcPr>
            <w:tcW w:w="2081" w:type="dxa"/>
            <w:vAlign w:val="center"/>
          </w:tcPr>
          <w:p w:rsidR="00EE052B" w:rsidRDefault="0084454E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Especialista</w:t>
            </w:r>
          </w:p>
        </w:tc>
        <w:tc>
          <w:tcPr>
            <w:tcW w:w="1412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result w:val="4"/>
                    <w:listEntry w:val="                    "/>
                    <w:listEntry w:val="No fa"/>
                    <w:listEntry w:val="Diferent"/>
                    <w:listEntry w:val="Adaptat"/>
                    <w:listEntry w:val="Ordinari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950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          "/>
                    <w:listEntry w:val="Diferents"/>
                    <w:listEntry w:val="Suprimint preguntes"/>
                    <w:listEntry w:val="Els mateixos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43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49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50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0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7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1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4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2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illa71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3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illa78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4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85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5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92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6"/>
          </w:p>
        </w:tc>
        <w:tc>
          <w:tcPr>
            <w:tcW w:w="82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99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7"/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48" w:type="dxa"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Matemàtiques</w:t>
            </w:r>
          </w:p>
        </w:tc>
        <w:tc>
          <w:tcPr>
            <w:tcW w:w="2081" w:type="dxa"/>
            <w:vAlign w:val="center"/>
          </w:tcPr>
          <w:p w:rsidR="00EE052B" w:rsidRDefault="0084454E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Mtutora/MEE</w:t>
            </w:r>
          </w:p>
        </w:tc>
        <w:tc>
          <w:tcPr>
            <w:tcW w:w="1412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result w:val="3"/>
                    <w:listEntry w:val="                    "/>
                    <w:listEntry w:val="No fa"/>
                    <w:listEntry w:val="Diferent"/>
                    <w:listEntry w:val="Adaptat"/>
                    <w:listEntry w:val="Ordinari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950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          "/>
                    <w:listEntry w:val="Diferents"/>
                    <w:listEntry w:val="Suprimint preguntes"/>
                    <w:listEntry w:val="Els mateixos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44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8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illa51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59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illa58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0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illa65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1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illa72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2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illa79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3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illa86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4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illa93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5"/>
          </w:p>
        </w:tc>
        <w:tc>
          <w:tcPr>
            <w:tcW w:w="82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illa100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6"/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48" w:type="dxa"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C. Medi</w:t>
            </w:r>
          </w:p>
        </w:tc>
        <w:tc>
          <w:tcPr>
            <w:tcW w:w="2081" w:type="dxa"/>
            <w:vAlign w:val="center"/>
          </w:tcPr>
          <w:p w:rsidR="00EE052B" w:rsidRDefault="0084454E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M.tutora</w:t>
            </w:r>
          </w:p>
        </w:tc>
        <w:tc>
          <w:tcPr>
            <w:tcW w:w="1412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result w:val="4"/>
                    <w:listEntry w:val="                    "/>
                    <w:listEntry w:val="No fa"/>
                    <w:listEntry w:val="Diferent"/>
                    <w:listEntry w:val="Adaptat"/>
                    <w:listEntry w:val="Ordinari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950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          "/>
                    <w:listEntry w:val="Diferents"/>
                    <w:listEntry w:val="Suprimint preguntes"/>
                    <w:listEntry w:val="Els mateixos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illa45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7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illa52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8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illa59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69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illa66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0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illa73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1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illa80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2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illa87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3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illa94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4"/>
          </w:p>
        </w:tc>
        <w:tc>
          <w:tcPr>
            <w:tcW w:w="82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illa101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5"/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48" w:type="dxa"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Ed. Artística</w:t>
            </w:r>
          </w:p>
        </w:tc>
        <w:tc>
          <w:tcPr>
            <w:tcW w:w="2081" w:type="dxa"/>
            <w:vAlign w:val="center"/>
          </w:tcPr>
          <w:p w:rsidR="00EE052B" w:rsidRDefault="0084454E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Mtutora</w:t>
            </w:r>
          </w:p>
        </w:tc>
        <w:tc>
          <w:tcPr>
            <w:tcW w:w="1412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result w:val="4"/>
                    <w:listEntry w:val="                    "/>
                    <w:listEntry w:val="No fa"/>
                    <w:listEntry w:val="Diferent"/>
                    <w:listEntry w:val="Adaptat"/>
                    <w:listEntry w:val="Ordinari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950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          "/>
                    <w:listEntry w:val="Diferents"/>
                    <w:listEntry w:val="Suprimint preguntes"/>
                    <w:listEntry w:val="Els mateixos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illa46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6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illa53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7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illa60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8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illa67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79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illa74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0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illa81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1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illa88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2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illa95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3"/>
          </w:p>
        </w:tc>
        <w:tc>
          <w:tcPr>
            <w:tcW w:w="82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illa102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4"/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48" w:type="dxa"/>
            <w:vAlign w:val="center"/>
          </w:tcPr>
          <w:p w:rsidR="00EE052B" w:rsidRDefault="00EE052B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Ed.  Física</w:t>
            </w:r>
          </w:p>
        </w:tc>
        <w:tc>
          <w:tcPr>
            <w:tcW w:w="2081" w:type="dxa"/>
            <w:vAlign w:val="center"/>
          </w:tcPr>
          <w:p w:rsidR="00EE052B" w:rsidRDefault="0084454E" w:rsidP="008812B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Especialista</w:t>
            </w:r>
          </w:p>
        </w:tc>
        <w:tc>
          <w:tcPr>
            <w:tcW w:w="1412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"/>
                    <w:listEntry w:val="No fa"/>
                    <w:listEntry w:val="Diferent"/>
                    <w:listEntry w:val="Adaptat"/>
                    <w:listEntry w:val="Ordinari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950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          "/>
                    <w:listEntry w:val="Diferents"/>
                    <w:listEntry w:val="Suprimint preguntes"/>
                    <w:listEntry w:val="Els mateixos"/>
                  </w:ddLis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FORMDROPDOWN </w:instrText>
            </w:r>
            <w:r w:rsidR="00171801" w:rsidRPr="007015A9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illa47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5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illa54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6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illa61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7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illa68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8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illa75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89"/>
          </w:p>
        </w:tc>
        <w:tc>
          <w:tcPr>
            <w:tcW w:w="71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illa82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90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illa89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91"/>
          </w:p>
        </w:tc>
        <w:tc>
          <w:tcPr>
            <w:tcW w:w="826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asilla96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92"/>
          </w:p>
        </w:tc>
        <w:tc>
          <w:tcPr>
            <w:tcW w:w="827" w:type="dxa"/>
            <w:vAlign w:val="center"/>
          </w:tcPr>
          <w:p w:rsidR="00EE052B" w:rsidRDefault="00EE052B" w:rsidP="008812BE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Casilla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asilla103"/>
            <w:r>
              <w:rPr>
                <w:rFonts w:ascii="Comic Sans MS" w:hAnsi="Comic Sans MS"/>
                <w:sz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93"/>
          </w:p>
        </w:tc>
      </w:tr>
    </w:tbl>
    <w:p w:rsidR="00EE052B" w:rsidRDefault="00EE052B" w:rsidP="00EE052B">
      <w:pPr>
        <w:rPr>
          <w:rFonts w:ascii="Comic Sans MS" w:hAnsi="Comic Sans MS"/>
        </w:rPr>
      </w:pPr>
    </w:p>
    <w:p w:rsidR="00EE052B" w:rsidRPr="00715569" w:rsidRDefault="00EE052B" w:rsidP="008812BE">
      <w:pPr>
        <w:numPr>
          <w:ilvl w:val="0"/>
          <w:numId w:val="1"/>
          <w:numberingChange w:id="94" w:author="JM" w:date="2012-07-05T12:38:00Z" w:original="%1:4:3:)"/>
        </w:num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</w:rPr>
        <w:t xml:space="preserve">OBJECTIUS TRANSVERSALS A TOTES LES ÀREES </w:t>
      </w:r>
      <w:r w:rsidRPr="00715569">
        <w:rPr>
          <w:rFonts w:ascii="Comic Sans MS" w:hAnsi="Comic Sans MS"/>
          <w:sz w:val="20"/>
        </w:rPr>
        <w:t>(actituds, valors, normes, hàbits personals, llenguatge, ...)</w:t>
      </w:r>
    </w:p>
    <w:bookmarkStart w:id="95" w:name="Texto34"/>
    <w:p w:rsidR="007015A9" w:rsidRDefault="001E593E" w:rsidP="008812BE">
      <w:pPr>
        <w:rPr>
          <w:noProof/>
          <w:sz w:val="20"/>
        </w:rPr>
      </w:pPr>
      <w:r>
        <w:rPr>
          <w:sz w:val="20"/>
        </w:rPr>
        <w:fldChar w:fldCharType="begin">
          <w:ffData>
            <w:name w:val="Texto34"/>
            <w:enabled/>
            <w:calcOnExit w:val="0"/>
            <w:textInput>
              <w:maxLength w:val="1000"/>
              <w:format w:val="Primera mayúsculas"/>
            </w:textInput>
          </w:ffData>
        </w:fldChar>
      </w:r>
      <w:r>
        <w:rPr>
          <w:sz w:val="20"/>
        </w:rPr>
        <w:instrText xml:space="preserve"> FORMTEXT </w:instrText>
      </w:r>
      <w:r w:rsidR="00D90A9B" w:rsidRPr="001E593E">
        <w:rPr>
          <w:sz w:val="20"/>
        </w:rPr>
      </w:r>
      <w:r>
        <w:rPr>
          <w:sz w:val="20"/>
        </w:rPr>
        <w:fldChar w:fldCharType="separate"/>
      </w:r>
      <w:r w:rsidR="007015A9">
        <w:rPr>
          <w:noProof/>
          <w:sz w:val="20"/>
        </w:rPr>
        <w:t>Seguir les normes de classe i escola.</w:t>
      </w:r>
    </w:p>
    <w:p w:rsidR="007015A9" w:rsidRDefault="007015A9" w:rsidP="008812BE">
      <w:pPr>
        <w:rPr>
          <w:sz w:val="20"/>
        </w:rPr>
      </w:pPr>
      <w:r>
        <w:rPr>
          <w:sz w:val="20"/>
        </w:rPr>
        <w:t>Tenir cura del material.</w:t>
      </w:r>
    </w:p>
    <w:p w:rsidR="00EE052B" w:rsidRPr="009960F7" w:rsidRDefault="007015A9" w:rsidP="008812BE">
      <w:pPr>
        <w:rPr>
          <w:sz w:val="20"/>
        </w:rPr>
      </w:pPr>
      <w:r>
        <w:rPr>
          <w:sz w:val="20"/>
        </w:rPr>
        <w:t>Respectar els companys i altres membres de la comunitat educativa.</w:t>
      </w:r>
      <w:r w:rsidR="00FA0DA8">
        <w:rPr>
          <w:sz w:val="20"/>
        </w:rPr>
        <w:t xml:space="preserve"> </w:t>
      </w:r>
      <w:r>
        <w:rPr>
          <w:sz w:val="20"/>
        </w:rPr>
        <w:t>Participar en les activitats escolars.</w:t>
      </w:r>
      <w:r w:rsidR="001E593E">
        <w:rPr>
          <w:sz w:val="20"/>
        </w:rPr>
        <w:fldChar w:fldCharType="end"/>
      </w:r>
      <w:bookmarkEnd w:id="95"/>
    </w:p>
    <w:p w:rsidR="00487B8B" w:rsidRDefault="00487B8B" w:rsidP="00487B8B">
      <w:pPr>
        <w:pStyle w:val="Ttulo1"/>
        <w:numPr>
          <w:ilvl w:val="0"/>
          <w:numId w:val="0"/>
        </w:numPr>
      </w:pPr>
    </w:p>
    <w:p w:rsidR="00487B8B" w:rsidRDefault="00487B8B" w:rsidP="00487B8B">
      <w:pPr>
        <w:pStyle w:val="Ttulo1"/>
        <w:numPr>
          <w:ilvl w:val="0"/>
          <w:numId w:val="0"/>
        </w:numPr>
      </w:pPr>
    </w:p>
    <w:p w:rsidR="00EE052B" w:rsidRDefault="00EE052B" w:rsidP="008812BE">
      <w:pPr>
        <w:pStyle w:val="Ttulo1"/>
        <w:numPr>
          <w:numberingChange w:id="96" w:author="JM" w:date="2012-07-05T12:38:00Z" w:original="%1:5:3:)"/>
        </w:numPr>
      </w:pPr>
      <w:r>
        <w:t>AJUDES TÈCNIQUES</w:t>
      </w:r>
    </w:p>
    <w:p w:rsidR="008812BE" w:rsidRPr="009960F7" w:rsidRDefault="008812BE" w:rsidP="008812BE">
      <w:pPr>
        <w:rPr>
          <w:sz w:val="20"/>
        </w:rPr>
      </w:pPr>
      <w:r>
        <w:rPr>
          <w:sz w:val="20"/>
        </w:rPr>
        <w:fldChar w:fldCharType="begin">
          <w:ffData>
            <w:name w:val="Texto34"/>
            <w:enabled/>
            <w:calcOnExit w:val="0"/>
            <w:textInput>
              <w:maxLength w:val="1000"/>
              <w:format w:val="Primera mayúsculas"/>
            </w:textInput>
          </w:ffData>
        </w:fldChar>
      </w:r>
      <w:r>
        <w:rPr>
          <w:sz w:val="20"/>
        </w:rPr>
        <w:instrText xml:space="preserve"> FORMTEXT </w:instrText>
      </w:r>
      <w:r w:rsidRPr="008812BE"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487B8B" w:rsidRDefault="00487B8B" w:rsidP="00487B8B">
      <w:pPr>
        <w:pStyle w:val="Ttulo1"/>
        <w:numPr>
          <w:ilvl w:val="0"/>
          <w:numId w:val="0"/>
        </w:numPr>
      </w:pPr>
    </w:p>
    <w:p w:rsidR="00487B8B" w:rsidRDefault="00487B8B" w:rsidP="00487B8B">
      <w:pPr>
        <w:pStyle w:val="Ttulo1"/>
        <w:numPr>
          <w:ilvl w:val="0"/>
          <w:numId w:val="0"/>
        </w:numPr>
      </w:pPr>
    </w:p>
    <w:p w:rsidR="00EE052B" w:rsidRDefault="00EE052B" w:rsidP="008812BE">
      <w:pPr>
        <w:pStyle w:val="Ttulo1"/>
        <w:numPr>
          <w:numberingChange w:id="97" w:author="JM" w:date="2012-07-05T12:38:00Z" w:original="%1:6:3:)"/>
        </w:numPr>
      </w:pPr>
      <w:r>
        <w:t>PROPOSTA MATERIAL ADAPTATS</w:t>
      </w:r>
    </w:p>
    <w:p w:rsidR="008812BE" w:rsidRPr="009960F7" w:rsidRDefault="00FA0DA8" w:rsidP="008812BE">
      <w:pPr>
        <w:rPr>
          <w:sz w:val="20"/>
        </w:rPr>
      </w:pPr>
      <w:r>
        <w:rPr>
          <w:sz w:val="20"/>
        </w:rPr>
        <w:t>Fitxes de treball adaptades al seu nivell d’aprenentatges, especialment en les àrees instrumentals.</w:t>
      </w:r>
    </w:p>
    <w:p w:rsidR="00487B8B" w:rsidRDefault="00FA0DA8" w:rsidP="00EE052B">
      <w:p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A0DA8">
        <w:rPr>
          <w:rFonts w:cs="Arial"/>
          <w:sz w:val="20"/>
        </w:rPr>
        <w:t>aterial</w:t>
      </w:r>
      <w:r>
        <w:rPr>
          <w:rFonts w:cs="Arial"/>
          <w:sz w:val="20"/>
        </w:rPr>
        <w:t xml:space="preserve"> manipulatiu per practicar: el comptatge, numeració, operacions aritmètiques... </w:t>
      </w:r>
    </w:p>
    <w:p w:rsidR="00FA0DA8" w:rsidRDefault="00FA0DA8" w:rsidP="00EE052B">
      <w:pPr>
        <w:rPr>
          <w:rFonts w:cs="Arial"/>
          <w:sz w:val="20"/>
        </w:rPr>
      </w:pPr>
      <w:r>
        <w:rPr>
          <w:rFonts w:cs="Arial"/>
          <w:sz w:val="20"/>
        </w:rPr>
        <w:t>Plantilla numèrica del 0 al 9</w:t>
      </w:r>
    </w:p>
    <w:p w:rsidR="00FA0DA8" w:rsidRDefault="00FA0DA8" w:rsidP="00EE052B">
      <w:pPr>
        <w:rPr>
          <w:rFonts w:cs="Arial"/>
          <w:sz w:val="20"/>
        </w:rPr>
      </w:pPr>
      <w:r>
        <w:rPr>
          <w:rFonts w:cs="Arial"/>
          <w:sz w:val="20"/>
        </w:rPr>
        <w:t>Plantilla de les vocals i de l’alfabet.</w:t>
      </w:r>
    </w:p>
    <w:p w:rsidR="00FA0DA8" w:rsidRDefault="00FA0DA8" w:rsidP="00EE052B">
      <w:pPr>
        <w:rPr>
          <w:rFonts w:cs="Arial"/>
          <w:sz w:val="20"/>
        </w:rPr>
      </w:pPr>
      <w:r>
        <w:rPr>
          <w:rFonts w:cs="Arial"/>
          <w:sz w:val="20"/>
        </w:rPr>
        <w:t>Lletres magnètiques per poder confegir paraules</w:t>
      </w:r>
    </w:p>
    <w:p w:rsidR="00FA0DA8" w:rsidRDefault="00FA0DA8" w:rsidP="00EE052B">
      <w:pPr>
        <w:rPr>
          <w:rFonts w:cs="Arial"/>
          <w:sz w:val="20"/>
        </w:rPr>
      </w:pPr>
      <w:r>
        <w:rPr>
          <w:rFonts w:cs="Arial"/>
          <w:sz w:val="20"/>
        </w:rPr>
        <w:t>Llibres seqüenciats de lectura</w:t>
      </w:r>
    </w:p>
    <w:p w:rsidR="007D7696" w:rsidRDefault="00643041" w:rsidP="00643041">
      <w:pPr>
        <w:pStyle w:val="Ttulo2"/>
        <w:numPr>
          <w:ilvl w:val="0"/>
          <w:numId w:val="0"/>
        </w:numPr>
      </w:pPr>
      <w:r>
        <w:lastRenderedPageBreak/>
        <w:t xml:space="preserve">G)  </w:t>
      </w:r>
      <w:r w:rsidR="007D7696" w:rsidRPr="0022257B">
        <w:t>ORIENTACIONS I RECURSOS</w:t>
      </w:r>
    </w:p>
    <w:p w:rsidR="007D7696" w:rsidRDefault="007D7696" w:rsidP="007D769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7D7696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217B89" w:rsidRPr="001E719D" w:rsidRDefault="00217B89" w:rsidP="001E719D">
            <w:pPr>
              <w:jc w:val="center"/>
              <w:rPr>
                <w:sz w:val="16"/>
                <w:szCs w:val="16"/>
              </w:rPr>
            </w:pPr>
          </w:p>
          <w:p w:rsidR="00217B89" w:rsidRPr="001E719D" w:rsidRDefault="007D7696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="00171801"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7D7696" w:rsidRPr="001E719D" w:rsidRDefault="007D7696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</w:tr>
      <w:tr w:rsidR="007D7696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F605D6" w:rsidRPr="001E719D" w:rsidRDefault="007D7696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7D7696" w:rsidRPr="001E719D" w:rsidRDefault="007D7696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D7696" w:rsidRPr="001E719D" w:rsidRDefault="007D7696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D7696" w:rsidRPr="001E719D" w:rsidRDefault="007D7696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696" w:rsidRPr="001E719D" w:rsidRDefault="007D7696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bookmarkStart w:id="98" w:name="Texto65"/>
      <w:tr w:rsidR="007D7696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FD516F" w:rsidRPr="001E719D" w:rsidRDefault="007D7696" w:rsidP="007D7696">
            <w:pPr>
              <w:rPr>
                <w:rFonts w:ascii="Comic Sans MS" w:hAnsi="Comic Sans MS"/>
                <w:noProof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="00C4595F"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FD516F" w:rsidRPr="001E719D">
              <w:rPr>
                <w:rFonts w:ascii="Comic Sans MS" w:hAnsi="Comic Sans MS"/>
                <w:noProof/>
                <w:sz w:val="20"/>
              </w:rPr>
              <w:t>É</w:t>
            </w:r>
            <w:r w:rsidR="00722723" w:rsidRPr="001E719D">
              <w:rPr>
                <w:rFonts w:ascii="Comic Sans MS" w:hAnsi="Comic Sans MS"/>
                <w:noProof/>
                <w:sz w:val="20"/>
              </w:rPr>
              <w:t>s im</w:t>
            </w:r>
            <w:r w:rsidR="00FD516F" w:rsidRPr="001E719D">
              <w:rPr>
                <w:rFonts w:ascii="Comic Sans MS" w:hAnsi="Comic Sans MS"/>
                <w:noProof/>
                <w:sz w:val="20"/>
              </w:rPr>
              <w:t>portant treballar fomentant la valoració positiva.</w:t>
            </w:r>
          </w:p>
          <w:p w:rsidR="00FD516F" w:rsidRPr="001E719D" w:rsidRDefault="00FD516F" w:rsidP="007D7696">
            <w:pPr>
              <w:rPr>
                <w:rFonts w:ascii="Comic Sans MS" w:hAnsi="Comic Sans MS"/>
                <w:noProof/>
                <w:sz w:val="20"/>
              </w:rPr>
            </w:pPr>
            <w:r w:rsidRPr="001E719D">
              <w:rPr>
                <w:rFonts w:ascii="Comic Sans MS" w:hAnsi="Comic Sans MS"/>
                <w:noProof/>
                <w:sz w:val="20"/>
              </w:rPr>
              <w:t>És realitzarà una atenció individualitzada.</w:t>
            </w:r>
          </w:p>
          <w:p w:rsidR="007D7696" w:rsidRPr="001E719D" w:rsidRDefault="00FD516F" w:rsidP="007D7696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noProof/>
                <w:sz w:val="20"/>
              </w:rPr>
              <w:t>Per tal de que agafi seguretat i facilitar-li la comprensió d'ordres i hàbits, aquestes seran senzilles, amb suport visual i molt sistematiques.</w:t>
            </w:r>
            <w:r w:rsidR="007D7696" w:rsidRPr="001E719D">
              <w:rPr>
                <w:rFonts w:ascii="Comic Sans MS" w:hAnsi="Comic Sans MS"/>
                <w:sz w:val="20"/>
              </w:rPr>
              <w:fldChar w:fldCharType="end"/>
            </w:r>
            <w:bookmarkEnd w:id="98"/>
          </w:p>
        </w:tc>
        <w:tc>
          <w:tcPr>
            <w:tcW w:w="4820" w:type="dxa"/>
            <w:shd w:val="clear" w:color="auto" w:fill="auto"/>
            <w:vAlign w:val="center"/>
          </w:tcPr>
          <w:p w:rsidR="007D7696" w:rsidRPr="001E719D" w:rsidRDefault="007D7696" w:rsidP="007D7696">
            <w:pPr>
              <w:rPr>
                <w:rFonts w:ascii="Comic Sans MS" w:hAnsi="Comic Sans MS"/>
                <w:sz w:val="20"/>
              </w:rPr>
            </w:pPr>
          </w:p>
          <w:bookmarkStart w:id="99" w:name="Texto59"/>
          <w:p w:rsidR="007D7696" w:rsidRPr="001E719D" w:rsidRDefault="00252CC9" w:rsidP="007D7696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="00C4595F"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FD516F" w:rsidRPr="001E719D">
              <w:rPr>
                <w:rFonts w:ascii="Comic Sans MS" w:hAnsi="Comic Sans MS"/>
                <w:noProof/>
                <w:sz w:val="20"/>
              </w:rPr>
              <w:t>P</w:t>
            </w:r>
            <w:r w:rsidR="00171801" w:rsidRPr="001E719D">
              <w:rPr>
                <w:rFonts w:ascii="Comic Sans MS" w:hAnsi="Comic Sans MS"/>
                <w:noProof/>
                <w:sz w:val="20"/>
              </w:rPr>
              <w:t>ARLAR I ESCOLTAR: elaborar i expressar idees, opinions,...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  <w:bookmarkEnd w:id="99"/>
          </w:p>
          <w:p w:rsidR="007D7696" w:rsidRDefault="007D7696" w:rsidP="007D7696"/>
        </w:tc>
        <w:tc>
          <w:tcPr>
            <w:tcW w:w="4961" w:type="dxa"/>
            <w:shd w:val="clear" w:color="auto" w:fill="auto"/>
            <w:vAlign w:val="center"/>
          </w:tcPr>
          <w:p w:rsidR="007D7696" w:rsidRDefault="00252CC9" w:rsidP="007D7696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="00C4595F"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FD516F" w:rsidRPr="001E719D">
              <w:rPr>
                <w:rFonts w:ascii="Comic Sans MS" w:hAnsi="Comic Sans MS"/>
                <w:noProof/>
                <w:sz w:val="20"/>
              </w:rPr>
              <w:t>C</w:t>
            </w:r>
            <w:r w:rsidR="00171801" w:rsidRPr="001E719D">
              <w:rPr>
                <w:rFonts w:ascii="Comic Sans MS" w:hAnsi="Comic Sans MS"/>
                <w:noProof/>
                <w:sz w:val="20"/>
              </w:rPr>
              <w:t>omprendre i expressar ordres senzilles referides a hàbits de classe i de la vida quotidiana.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696" w:rsidRDefault="007D7696" w:rsidP="007D7696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643041" w:rsidTr="001E719D">
        <w:tc>
          <w:tcPr>
            <w:tcW w:w="2943" w:type="dxa"/>
            <w:vMerge/>
            <w:shd w:val="clear" w:color="auto" w:fill="auto"/>
          </w:tcPr>
          <w:p w:rsidR="00643041" w:rsidRDefault="00643041" w:rsidP="007D7696"/>
        </w:tc>
        <w:tc>
          <w:tcPr>
            <w:tcW w:w="4820" w:type="dxa"/>
            <w:shd w:val="clear" w:color="auto" w:fill="auto"/>
            <w:vAlign w:val="center"/>
          </w:tcPr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</w:p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643041" w:rsidRDefault="00643041" w:rsidP="00C4595F"/>
        </w:tc>
        <w:tc>
          <w:tcPr>
            <w:tcW w:w="4961" w:type="dxa"/>
            <w:shd w:val="clear" w:color="auto" w:fill="auto"/>
            <w:vAlign w:val="center"/>
          </w:tcPr>
          <w:p w:rsidR="00171801" w:rsidRPr="001E719D" w:rsidRDefault="00643041" w:rsidP="00C4595F">
            <w:pPr>
              <w:rPr>
                <w:rFonts w:ascii="Comic Sans MS" w:hAnsi="Comic Sans MS"/>
                <w:noProof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FD516F" w:rsidRPr="001E719D">
              <w:rPr>
                <w:rFonts w:ascii="Comic Sans MS" w:hAnsi="Comic Sans MS"/>
                <w:sz w:val="20"/>
              </w:rPr>
              <w:t>E</w:t>
            </w:r>
            <w:r w:rsidR="00171801" w:rsidRPr="001E719D">
              <w:rPr>
                <w:rFonts w:ascii="Comic Sans MS" w:hAnsi="Comic Sans MS"/>
                <w:noProof/>
                <w:sz w:val="20"/>
              </w:rPr>
              <w:t>xpressar de forma clara vivències personals.</w:t>
            </w:r>
          </w:p>
          <w:p w:rsidR="00643041" w:rsidRDefault="00171801" w:rsidP="00C4595F">
            <w:r w:rsidRPr="001E719D">
              <w:rPr>
                <w:rFonts w:ascii="Comic Sans MS" w:hAnsi="Comic Sans MS"/>
                <w:noProof/>
                <w:sz w:val="20"/>
              </w:rPr>
              <w:t xml:space="preserve"> </w:t>
            </w:r>
            <w:r w:rsidR="00643041"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643041" w:rsidTr="001E719D">
        <w:tc>
          <w:tcPr>
            <w:tcW w:w="2943" w:type="dxa"/>
            <w:vMerge/>
            <w:shd w:val="clear" w:color="auto" w:fill="auto"/>
          </w:tcPr>
          <w:p w:rsidR="00643041" w:rsidRDefault="00643041" w:rsidP="007D7696"/>
        </w:tc>
        <w:tc>
          <w:tcPr>
            <w:tcW w:w="4820" w:type="dxa"/>
            <w:shd w:val="clear" w:color="auto" w:fill="auto"/>
            <w:vAlign w:val="center"/>
          </w:tcPr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</w:p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643041" w:rsidRDefault="00643041" w:rsidP="00C4595F"/>
        </w:tc>
        <w:tc>
          <w:tcPr>
            <w:tcW w:w="496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FD516F" w:rsidRPr="001E719D">
              <w:rPr>
                <w:rFonts w:ascii="Comic Sans MS" w:hAnsi="Comic Sans MS"/>
                <w:noProof/>
                <w:sz w:val="20"/>
              </w:rPr>
              <w:t>V</w:t>
            </w:r>
            <w:r w:rsidR="008415EE" w:rsidRPr="001E719D">
              <w:rPr>
                <w:rFonts w:ascii="Comic Sans MS" w:hAnsi="Comic Sans MS"/>
                <w:noProof/>
                <w:sz w:val="20"/>
              </w:rPr>
              <w:t>erbalitzar les activitats escolars.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643041" w:rsidTr="001E719D">
        <w:tc>
          <w:tcPr>
            <w:tcW w:w="2943" w:type="dxa"/>
            <w:vMerge/>
            <w:shd w:val="clear" w:color="auto" w:fill="auto"/>
          </w:tcPr>
          <w:p w:rsidR="00643041" w:rsidRDefault="00643041" w:rsidP="007D7696"/>
        </w:tc>
        <w:tc>
          <w:tcPr>
            <w:tcW w:w="4820" w:type="dxa"/>
            <w:shd w:val="clear" w:color="auto" w:fill="auto"/>
            <w:vAlign w:val="center"/>
          </w:tcPr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</w:p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643041" w:rsidRDefault="00643041" w:rsidP="00C4595F"/>
        </w:tc>
        <w:tc>
          <w:tcPr>
            <w:tcW w:w="496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FD516F" w:rsidRPr="001E719D">
              <w:rPr>
                <w:rFonts w:ascii="Comic Sans MS" w:hAnsi="Comic Sans MS"/>
                <w:noProof/>
                <w:sz w:val="20"/>
              </w:rPr>
              <w:t>A</w:t>
            </w:r>
            <w:r w:rsidR="008415EE" w:rsidRPr="001E719D">
              <w:rPr>
                <w:rFonts w:ascii="Comic Sans MS" w:hAnsi="Comic Sans MS"/>
                <w:noProof/>
                <w:sz w:val="20"/>
              </w:rPr>
              <w:t>dquirir i utilitzar un vocabulari bàsic i funcional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643041" w:rsidTr="001E719D">
        <w:tc>
          <w:tcPr>
            <w:tcW w:w="2943" w:type="dxa"/>
            <w:vMerge/>
            <w:shd w:val="clear" w:color="auto" w:fill="auto"/>
          </w:tcPr>
          <w:p w:rsidR="00643041" w:rsidRDefault="00643041" w:rsidP="007D7696"/>
        </w:tc>
        <w:tc>
          <w:tcPr>
            <w:tcW w:w="4820" w:type="dxa"/>
            <w:shd w:val="clear" w:color="auto" w:fill="auto"/>
            <w:vAlign w:val="center"/>
          </w:tcPr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</w:p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ESCRIURE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643041" w:rsidRDefault="00643041" w:rsidP="00C4595F"/>
        </w:tc>
        <w:tc>
          <w:tcPr>
            <w:tcW w:w="496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A</w:t>
            </w:r>
            <w:r w:rsidR="008415EE" w:rsidRPr="001E719D">
              <w:rPr>
                <w:rFonts w:ascii="Comic Sans MS" w:hAnsi="Comic Sans MS"/>
                <w:noProof/>
                <w:sz w:val="20"/>
              </w:rPr>
              <w:t>fiançar el seu traç.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643041" w:rsidTr="001E719D">
        <w:tc>
          <w:tcPr>
            <w:tcW w:w="2943" w:type="dxa"/>
            <w:vMerge/>
            <w:shd w:val="clear" w:color="auto" w:fill="auto"/>
          </w:tcPr>
          <w:p w:rsidR="00643041" w:rsidRDefault="00643041" w:rsidP="007D7696"/>
        </w:tc>
        <w:tc>
          <w:tcPr>
            <w:tcW w:w="4820" w:type="dxa"/>
            <w:shd w:val="clear" w:color="auto" w:fill="auto"/>
            <w:vAlign w:val="center"/>
          </w:tcPr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</w:p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643041" w:rsidRDefault="00643041" w:rsidP="00C4595F"/>
        </w:tc>
        <w:tc>
          <w:tcPr>
            <w:tcW w:w="4961" w:type="dxa"/>
            <w:shd w:val="clear" w:color="auto" w:fill="auto"/>
            <w:vAlign w:val="center"/>
          </w:tcPr>
          <w:p w:rsidR="008415EE" w:rsidRPr="001E719D" w:rsidRDefault="00643041" w:rsidP="00C4595F">
            <w:pPr>
              <w:rPr>
                <w:rFonts w:ascii="Comic Sans MS" w:hAnsi="Comic Sans MS"/>
                <w:noProof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R</w:t>
            </w:r>
            <w:r w:rsidR="008415EE" w:rsidRPr="001E719D">
              <w:rPr>
                <w:rFonts w:ascii="Comic Sans MS" w:hAnsi="Comic Sans MS"/>
                <w:noProof/>
                <w:sz w:val="20"/>
              </w:rPr>
              <w:t>econèixer el seu nom en lletra lligada i el dels seus companys.</w:t>
            </w:r>
          </w:p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643041" w:rsidTr="001E719D">
        <w:tc>
          <w:tcPr>
            <w:tcW w:w="2943" w:type="dxa"/>
            <w:vMerge/>
            <w:shd w:val="clear" w:color="auto" w:fill="auto"/>
          </w:tcPr>
          <w:p w:rsidR="00643041" w:rsidRDefault="00643041" w:rsidP="007D7696"/>
        </w:tc>
        <w:tc>
          <w:tcPr>
            <w:tcW w:w="4820" w:type="dxa"/>
            <w:shd w:val="clear" w:color="auto" w:fill="auto"/>
            <w:vAlign w:val="center"/>
          </w:tcPr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</w:p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643041" w:rsidRDefault="00643041" w:rsidP="00C4595F"/>
        </w:tc>
        <w:tc>
          <w:tcPr>
            <w:tcW w:w="496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E</w:t>
            </w:r>
            <w:r w:rsidR="008415EE" w:rsidRPr="001E719D">
              <w:rPr>
                <w:rFonts w:ascii="Comic Sans MS" w:hAnsi="Comic Sans MS"/>
                <w:noProof/>
                <w:sz w:val="20"/>
              </w:rPr>
              <w:t>scriure correctament el nom dels seus companys en lletra lligada amb model.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643041" w:rsidTr="001E719D">
        <w:tc>
          <w:tcPr>
            <w:tcW w:w="2943" w:type="dxa"/>
            <w:vMerge/>
            <w:shd w:val="clear" w:color="auto" w:fill="auto"/>
          </w:tcPr>
          <w:p w:rsidR="00643041" w:rsidRDefault="00643041" w:rsidP="007D7696"/>
        </w:tc>
        <w:tc>
          <w:tcPr>
            <w:tcW w:w="4820" w:type="dxa"/>
            <w:shd w:val="clear" w:color="auto" w:fill="auto"/>
            <w:vAlign w:val="center"/>
          </w:tcPr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</w:p>
          <w:p w:rsidR="00643041" w:rsidRPr="001E719D" w:rsidRDefault="00643041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643041" w:rsidRDefault="00643041" w:rsidP="00C4595F"/>
        </w:tc>
        <w:tc>
          <w:tcPr>
            <w:tcW w:w="496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sz w:val="20"/>
              </w:rPr>
              <w:t>S</w:t>
            </w:r>
            <w:r w:rsidR="008415EE" w:rsidRPr="001E719D">
              <w:rPr>
                <w:rFonts w:ascii="Comic Sans MS" w:hAnsi="Comic Sans MS"/>
                <w:sz w:val="20"/>
              </w:rPr>
              <w:t>aber identificar, discriminar i anomenar els sons vocàlics i consonàntics.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041" w:rsidRDefault="00643041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7D7696" w:rsidRPr="007D7696" w:rsidRDefault="007D7696" w:rsidP="007D7696">
      <w:pPr>
        <w:sectPr w:rsidR="007D7696" w:rsidRPr="007D7696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C4595F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</w:p>
          <w:p w:rsidR="005B232D" w:rsidRPr="001E719D" w:rsidRDefault="005B232D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="00722723"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</w:tr>
      <w:tr w:rsidR="00C4595F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tr w:rsidR="00C4595F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FD516F" w:rsidRPr="001E719D" w:rsidRDefault="00C4595F" w:rsidP="00C4595F">
            <w:pPr>
              <w:rPr>
                <w:rFonts w:ascii="Comic Sans MS" w:hAnsi="Comic Sans MS"/>
                <w:noProof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E</w:t>
            </w:r>
            <w:r w:rsidR="00FD516F" w:rsidRPr="001E719D">
              <w:rPr>
                <w:rFonts w:ascii="Comic Sans MS" w:hAnsi="Comic Sans MS"/>
                <w:noProof/>
                <w:sz w:val="20"/>
              </w:rPr>
              <w:t>s realitzarà de forma individualitzada, adequant-li sempre al seu nivell d'aprenentatges.</w:t>
            </w:r>
          </w:p>
          <w:p w:rsidR="00FD516F" w:rsidRPr="001E719D" w:rsidRDefault="00FD516F" w:rsidP="00C4595F">
            <w:pPr>
              <w:rPr>
                <w:rFonts w:ascii="Comic Sans MS" w:hAnsi="Comic Sans MS"/>
                <w:noProof/>
                <w:sz w:val="20"/>
              </w:rPr>
            </w:pPr>
          </w:p>
          <w:p w:rsidR="00C4595F" w:rsidRPr="001E719D" w:rsidRDefault="00FD516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noProof/>
                <w:sz w:val="20"/>
              </w:rPr>
              <w:t>Les activitats seran variades i manipulatives per tal de consolidar millor els nous continguts.</w:t>
            </w:r>
            <w:r w:rsidR="00C4595F"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LLEGIR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6E394D" w:rsidRPr="001E719D">
              <w:rPr>
                <w:rFonts w:ascii="Comic Sans MS" w:hAnsi="Comic Sans MS"/>
                <w:noProof/>
                <w:sz w:val="20"/>
              </w:rPr>
              <w:t>I</w:t>
            </w:r>
            <w:r w:rsidR="00722723" w:rsidRPr="001E719D">
              <w:rPr>
                <w:rFonts w:ascii="Comic Sans MS" w:hAnsi="Comic Sans MS"/>
                <w:noProof/>
                <w:sz w:val="20"/>
              </w:rPr>
              <w:t>niciar el procés de lectura de paraules senzilles i significatives.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ESCRIURE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6E394D" w:rsidRPr="001E719D">
              <w:rPr>
                <w:rFonts w:ascii="Comic Sans MS" w:hAnsi="Comic Sans MS"/>
                <w:noProof/>
                <w:sz w:val="20"/>
              </w:rPr>
              <w:t>I</w:t>
            </w:r>
            <w:r w:rsidR="00722723" w:rsidRPr="001E719D">
              <w:rPr>
                <w:rFonts w:ascii="Comic Sans MS" w:hAnsi="Comic Sans MS"/>
                <w:noProof/>
                <w:sz w:val="20"/>
              </w:rPr>
              <w:t>niciar el procés d'escriptura de paraules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6E394D" w:rsidRPr="001E719D">
              <w:rPr>
                <w:rFonts w:ascii="Comic Sans MS" w:hAnsi="Comic Sans MS"/>
                <w:noProof/>
                <w:sz w:val="20"/>
              </w:rPr>
              <w:t>F</w:t>
            </w:r>
            <w:r w:rsidR="00722723" w:rsidRPr="001E719D">
              <w:rPr>
                <w:rFonts w:ascii="Comic Sans MS" w:hAnsi="Comic Sans MS"/>
                <w:noProof/>
                <w:sz w:val="20"/>
              </w:rPr>
              <w:t>er el grafisme correcte de totes les lletres.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6E394D" w:rsidRPr="001E719D">
              <w:rPr>
                <w:rFonts w:ascii="Comic Sans MS" w:hAnsi="Comic Sans MS"/>
                <w:noProof/>
                <w:sz w:val="20"/>
              </w:rPr>
              <w:t>C</w:t>
            </w:r>
            <w:r w:rsidR="00722723" w:rsidRPr="001E719D">
              <w:rPr>
                <w:rFonts w:ascii="Comic Sans MS" w:hAnsi="Comic Sans MS"/>
                <w:noProof/>
                <w:sz w:val="20"/>
              </w:rPr>
              <w:t>opiar correctament la data, frases, dites, rodolins, poemes curts,...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6E394D" w:rsidRPr="001E719D">
              <w:rPr>
                <w:rFonts w:ascii="Comic Sans MS" w:hAnsi="Comic Sans MS"/>
                <w:noProof/>
                <w:sz w:val="20"/>
              </w:rPr>
              <w:t>F</w:t>
            </w:r>
            <w:r w:rsidR="00722723" w:rsidRPr="001E719D">
              <w:rPr>
                <w:rFonts w:ascii="Comic Sans MS" w:hAnsi="Comic Sans MS"/>
                <w:noProof/>
                <w:sz w:val="20"/>
              </w:rPr>
              <w:t xml:space="preserve">er una bona presentació de les seves feines escolars. 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8E6096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Confegir paraules amb lletres i/o síl·labes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manipulables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8E6096" w:rsidRPr="001E719D" w:rsidRDefault="008E6096" w:rsidP="008E6096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Fer ús de les TIC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="008E6096" w:rsidRPr="001E719D">
              <w:rPr>
                <w:rFonts w:ascii="Comic Sans MS" w:hAnsi="Comic Sans MS"/>
                <w:noProof/>
                <w:sz w:val="20"/>
              </w:rPr>
              <w:t>Desenvolupar-se amb autonomia en les diferents activitats proposades (ordinador,pissarra digital...)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C4595F" w:rsidRDefault="00C4595F" w:rsidP="00C4595F">
      <w:pPr>
        <w:pStyle w:val="Ttulo2"/>
        <w:numPr>
          <w:ilvl w:val="0"/>
          <w:numId w:val="0"/>
        </w:numPr>
        <w:sectPr w:rsidR="00C4595F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C4595F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</w:p>
          <w:p w:rsidR="005B232D" w:rsidRPr="001E719D" w:rsidRDefault="005B232D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="006E394D"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</w:tr>
      <w:tr w:rsidR="00C4595F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tr w:rsidR="00C4595F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C4595F" w:rsidRDefault="00C4595F" w:rsidP="00C4595F">
      <w:pPr>
        <w:pStyle w:val="Ttulo2"/>
        <w:numPr>
          <w:ilvl w:val="0"/>
          <w:numId w:val="0"/>
        </w:numPr>
        <w:sectPr w:rsidR="00C4595F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C4595F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</w:p>
          <w:p w:rsidR="005B232D" w:rsidRPr="001E719D" w:rsidRDefault="005B232D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="006E394D"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</w:tr>
      <w:tr w:rsidR="00C4595F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tr w:rsidR="00C4595F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3B1F96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sz w:val="20"/>
              </w:rPr>
              <w:t>Donar una atenció individualitzada amb activitats curtes.</w:t>
            </w:r>
          </w:p>
          <w:p w:rsidR="003B1F96" w:rsidRPr="001E719D" w:rsidRDefault="003B1F96" w:rsidP="00C4595F">
            <w:pPr>
              <w:rPr>
                <w:rFonts w:ascii="Comic Sans MS" w:hAnsi="Comic Sans MS"/>
                <w:sz w:val="20"/>
              </w:rPr>
            </w:pPr>
          </w:p>
          <w:p w:rsidR="003B1F96" w:rsidRPr="001E719D" w:rsidRDefault="003B1F96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t>Donar consignes simples.</w:t>
            </w:r>
          </w:p>
          <w:p w:rsidR="003B1F96" w:rsidRPr="001E719D" w:rsidRDefault="003B1F96" w:rsidP="00C4595F">
            <w:pPr>
              <w:rPr>
                <w:rFonts w:ascii="Comic Sans MS" w:hAnsi="Comic Sans MS"/>
                <w:sz w:val="20"/>
              </w:rPr>
            </w:pPr>
          </w:p>
          <w:p w:rsidR="003B1F96" w:rsidRPr="001E719D" w:rsidRDefault="003B1F96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t>Fer ús de referents visuals (calendari, abecedari, plantilles...) que tenim a les aules.</w:t>
            </w:r>
          </w:p>
          <w:p w:rsidR="003B1F96" w:rsidRPr="001E719D" w:rsidRDefault="003B1F96" w:rsidP="00C4595F">
            <w:pPr>
              <w:rPr>
                <w:rFonts w:ascii="Comic Sans MS" w:hAnsi="Comic Sans MS"/>
                <w:sz w:val="20"/>
              </w:rPr>
            </w:pPr>
          </w:p>
          <w:p w:rsidR="003B1F96" w:rsidRPr="001E719D" w:rsidRDefault="003B1F96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t>Afavorir situacions de treball amb èxit.</w:t>
            </w:r>
          </w:p>
          <w:p w:rsidR="003B1F96" w:rsidRPr="001E719D" w:rsidRDefault="003B1F96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3B1F96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t>Proporcionar-l</w:t>
            </w:r>
            <w:r w:rsidR="008E6096" w:rsidRPr="001E719D">
              <w:rPr>
                <w:rFonts w:ascii="Comic Sans MS" w:hAnsi="Comic Sans MS"/>
                <w:sz w:val="20"/>
              </w:rPr>
              <w:t>i material manipulatiu per conso</w:t>
            </w:r>
            <w:r w:rsidRPr="001E719D">
              <w:rPr>
                <w:rFonts w:ascii="Comic Sans MS" w:hAnsi="Comic Sans MS"/>
                <w:sz w:val="20"/>
              </w:rPr>
              <w:t>lidar millor els seus aprenentatges.</w:t>
            </w:r>
            <w:r w:rsidR="00C4595F"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N</w:t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UMERACIÖ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</w:t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econèixer, anomenar i escriure nombres fins el 10.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C</w:t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omptar en català la tira numèrica ascendent fins el 10.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4D3B61" w:rsidRPr="001E719D" w:rsidRDefault="00C4595F" w:rsidP="00C4595F">
            <w:pPr>
              <w:rPr>
                <w:rFonts w:ascii="Comic Sans MS" w:hAnsi="Comic Sans MS"/>
                <w:noProof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C</w:t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omptar en català la tira numèrica descendent del 10 al 0.</w:t>
            </w:r>
          </w:p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</w:t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ealitzar el grafisme correcte de tots els nombres (0 al 9).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</w:t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econèixer nombre-quantitat fins el 10.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CÂLCUL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Assolir el concepte de suma.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noProof/>
                <w:sz w:val="20"/>
              </w:rPr>
              <w:t>Realitzar sumes de dos sumands amb resultat no superior a 10.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4D3B61" w:rsidRPr="001E719D">
              <w:rPr>
                <w:rFonts w:ascii="Comic Sans MS" w:hAnsi="Comic Sans MS"/>
                <w:sz w:val="20"/>
              </w:rPr>
              <w:t>Assolir el concepte de resta.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C4595F" w:rsidRDefault="00C4595F" w:rsidP="00C4595F">
      <w:pPr>
        <w:pStyle w:val="Ttulo2"/>
        <w:numPr>
          <w:ilvl w:val="0"/>
          <w:numId w:val="0"/>
        </w:numPr>
        <w:sectPr w:rsidR="00C4595F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C4595F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</w:p>
          <w:p w:rsidR="005B232D" w:rsidRPr="001E719D" w:rsidRDefault="005B232D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="00D1531B"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</w:tr>
      <w:tr w:rsidR="00C4595F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tr w:rsidR="00C4595F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Realitzar restes d'una xifra amb minuend no superior a 9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RAONAMENT LÔGIC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Realitzar correctament seriacions de 2 elements.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Realitzar puzzles de dificultat creixent.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GEOMETRIA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Reconèixer, anomenar i representar el cercle, el quadrat, el triangle i el rectangle.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RESOLUCIÖ DE PROBLEMES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="003B1F96" w:rsidRPr="001E719D">
              <w:rPr>
                <w:rFonts w:ascii="Comic Sans MS" w:hAnsi="Comic Sans MS"/>
                <w:noProof/>
                <w:sz w:val="20"/>
              </w:rPr>
              <w:t>Resoldre càlcul mental amb resultat no superior a 10 (suma o resta).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C4595F" w:rsidRDefault="00C4595F" w:rsidP="00C4595F">
      <w:pPr>
        <w:pStyle w:val="Ttulo2"/>
        <w:numPr>
          <w:ilvl w:val="0"/>
          <w:numId w:val="0"/>
        </w:numPr>
        <w:sectPr w:rsidR="00C4595F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C4595F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</w:p>
          <w:p w:rsidR="005B232D" w:rsidRPr="001E719D" w:rsidRDefault="005B232D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</w:tr>
      <w:tr w:rsidR="00C4595F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tr w:rsidR="00C4595F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C4595F" w:rsidRDefault="00C4595F" w:rsidP="00C4595F">
      <w:pPr>
        <w:pStyle w:val="Ttulo2"/>
        <w:numPr>
          <w:ilvl w:val="0"/>
          <w:numId w:val="0"/>
        </w:numPr>
        <w:sectPr w:rsidR="00C4595F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C4595F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</w:p>
          <w:p w:rsidR="005B232D" w:rsidRPr="001E719D" w:rsidRDefault="005B232D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</w:tr>
      <w:tr w:rsidR="00C4595F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tr w:rsidR="00C4595F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C4595F" w:rsidRDefault="00C4595F" w:rsidP="00C4595F">
      <w:pPr>
        <w:pStyle w:val="Ttulo2"/>
        <w:numPr>
          <w:ilvl w:val="0"/>
          <w:numId w:val="0"/>
        </w:numPr>
        <w:sectPr w:rsidR="00C4595F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C4595F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</w:p>
          <w:p w:rsidR="005B232D" w:rsidRPr="001E719D" w:rsidRDefault="005B232D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C4595F" w:rsidRPr="001E719D" w:rsidRDefault="00C4595F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</w:tr>
      <w:tr w:rsidR="00C4595F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Pr="001E719D" w:rsidRDefault="00C4595F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tr w:rsidR="00C4595F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C4595F" w:rsidTr="001E719D">
        <w:tc>
          <w:tcPr>
            <w:tcW w:w="2943" w:type="dxa"/>
            <w:vMerge/>
            <w:shd w:val="clear" w:color="auto" w:fill="auto"/>
          </w:tcPr>
          <w:p w:rsidR="00C4595F" w:rsidRDefault="00C4595F" w:rsidP="00C4595F"/>
        </w:tc>
        <w:tc>
          <w:tcPr>
            <w:tcW w:w="4820" w:type="dxa"/>
            <w:shd w:val="clear" w:color="auto" w:fill="auto"/>
            <w:vAlign w:val="center"/>
          </w:tcPr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</w:p>
          <w:p w:rsidR="00C4595F" w:rsidRPr="001E719D" w:rsidRDefault="00C4595F" w:rsidP="00C4595F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C4595F" w:rsidRDefault="00C4595F" w:rsidP="00C4595F"/>
        </w:tc>
        <w:tc>
          <w:tcPr>
            <w:tcW w:w="496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95F" w:rsidRDefault="00C4595F" w:rsidP="00C4595F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9C0C1E" w:rsidRDefault="009C0C1E" w:rsidP="00C4595F">
      <w:pPr>
        <w:pStyle w:val="Ttulo2"/>
        <w:numPr>
          <w:ilvl w:val="0"/>
          <w:numId w:val="0"/>
        </w:numPr>
        <w:sectPr w:rsidR="009C0C1E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9C0C1E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9C0C1E" w:rsidRPr="001E719D" w:rsidRDefault="009C0C1E" w:rsidP="001E719D">
            <w:pPr>
              <w:jc w:val="center"/>
              <w:rPr>
                <w:sz w:val="16"/>
                <w:szCs w:val="16"/>
              </w:rPr>
            </w:pPr>
          </w:p>
          <w:p w:rsidR="005B232D" w:rsidRPr="001E719D" w:rsidRDefault="005B232D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9C0C1E" w:rsidRPr="001E719D" w:rsidRDefault="009C0C1E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</w:tr>
      <w:tr w:rsidR="009C0C1E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tr w:rsidR="009C0C1E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9C0C1E" w:rsidRDefault="009C0C1E" w:rsidP="00C4595F">
      <w:pPr>
        <w:pStyle w:val="Ttulo2"/>
        <w:numPr>
          <w:ilvl w:val="0"/>
          <w:numId w:val="0"/>
        </w:numPr>
        <w:sectPr w:rsidR="009C0C1E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4961"/>
        <w:gridCol w:w="1701"/>
      </w:tblGrid>
      <w:tr w:rsidR="009C0C1E" w:rsidTr="001E719D">
        <w:trPr>
          <w:tblHeader/>
        </w:trPr>
        <w:tc>
          <w:tcPr>
            <w:tcW w:w="14425" w:type="dxa"/>
            <w:gridSpan w:val="4"/>
            <w:shd w:val="clear" w:color="auto" w:fill="auto"/>
          </w:tcPr>
          <w:p w:rsidR="009C0C1E" w:rsidRPr="001E719D" w:rsidRDefault="009C0C1E" w:rsidP="001E719D">
            <w:pPr>
              <w:jc w:val="center"/>
              <w:rPr>
                <w:sz w:val="16"/>
                <w:szCs w:val="16"/>
              </w:rPr>
            </w:pPr>
          </w:p>
          <w:p w:rsidR="009C0C1E" w:rsidRPr="001E719D" w:rsidRDefault="009C0C1E" w:rsidP="001E71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E719D">
              <w:rPr>
                <w:rFonts w:ascii="Comic Sans MS" w:hAnsi="Comic Sans MS"/>
                <w:sz w:val="24"/>
                <w:szCs w:val="24"/>
              </w:rPr>
              <w:t xml:space="preserve">ÀREA: </w:t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CATALÀ"/>
                    <w:listEntry w:val="CASTELLÀ"/>
                    <w:listEntry w:val="MATEMÀTIQUES"/>
                    <w:listEntry w:val="ANGLÈS"/>
                    <w:listEntry w:val="C. MEDI"/>
                    <w:listEntry w:val="ED. ARTÍSTICA"/>
                    <w:listEntry w:val="ED. FÍSICA"/>
                    <w:listEntry w:val="ALTRES"/>
                  </w:ddList>
                </w:ffData>
              </w:fldChar>
            </w:r>
            <w:r w:rsidRPr="001E719D">
              <w:rPr>
                <w:rFonts w:ascii="Comic Sans MS" w:hAnsi="Comic Sans MS"/>
                <w:sz w:val="24"/>
                <w:szCs w:val="24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4"/>
                <w:szCs w:val="24"/>
              </w:rPr>
            </w:r>
            <w:r w:rsidRPr="001E719D">
              <w:rPr>
                <w:rFonts w:ascii="Comic Sans MS" w:hAnsi="Comic Sans MS"/>
                <w:sz w:val="24"/>
                <w:szCs w:val="24"/>
              </w:rPr>
              <w:fldChar w:fldCharType="end"/>
            </w:r>
            <w:r w:rsidRPr="001E719D"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</w:p>
          <w:p w:rsidR="009C0C1E" w:rsidRPr="001E719D" w:rsidRDefault="009C0C1E" w:rsidP="001E719D">
            <w:pPr>
              <w:jc w:val="center"/>
              <w:rPr>
                <w:sz w:val="16"/>
                <w:szCs w:val="16"/>
              </w:rPr>
            </w:pPr>
            <w:r w:rsidRPr="001E719D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</w:tr>
      <w:tr w:rsidR="009C0C1E" w:rsidTr="001E719D">
        <w:trPr>
          <w:trHeight w:val="450"/>
          <w:tblHeader/>
        </w:trPr>
        <w:tc>
          <w:tcPr>
            <w:tcW w:w="2943" w:type="dxa"/>
            <w:shd w:val="clear" w:color="auto" w:fill="auto"/>
            <w:vAlign w:val="center"/>
          </w:tcPr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Orientacions</w:t>
            </w:r>
          </w:p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 xml:space="preserve"> metodològiques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Competències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Objectius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Pr="001E719D" w:rsidRDefault="009C0C1E" w:rsidP="001E719D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1E719D">
              <w:rPr>
                <w:rFonts w:ascii="Comic Sans MS" w:hAnsi="Comic Sans MS"/>
                <w:b/>
                <w:sz w:val="20"/>
              </w:rPr>
              <w:t>Avaluació Final</w:t>
            </w:r>
          </w:p>
        </w:tc>
      </w:tr>
      <w:tr w:rsidR="009C0C1E" w:rsidTr="001E719D">
        <w:tc>
          <w:tcPr>
            <w:tcW w:w="2943" w:type="dxa"/>
            <w:vMerge w:val="restart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9C0C1E" w:rsidTr="001E719D">
        <w:tc>
          <w:tcPr>
            <w:tcW w:w="2943" w:type="dxa"/>
            <w:vMerge/>
            <w:shd w:val="clear" w:color="auto" w:fill="auto"/>
          </w:tcPr>
          <w:p w:rsidR="009C0C1E" w:rsidRDefault="009C0C1E" w:rsidP="003E557D"/>
        </w:tc>
        <w:tc>
          <w:tcPr>
            <w:tcW w:w="4820" w:type="dxa"/>
            <w:shd w:val="clear" w:color="auto" w:fill="auto"/>
            <w:vAlign w:val="center"/>
          </w:tcPr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</w:p>
          <w:p w:rsidR="009C0C1E" w:rsidRPr="001E719D" w:rsidRDefault="009C0C1E" w:rsidP="003E557D">
            <w:pPr>
              <w:rPr>
                <w:rFonts w:ascii="Comic Sans MS" w:hAnsi="Comic Sans MS"/>
                <w:sz w:val="20"/>
              </w:rPr>
            </w:pPr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  <w:p w:rsidR="009C0C1E" w:rsidRDefault="009C0C1E" w:rsidP="003E557D"/>
        </w:tc>
        <w:tc>
          <w:tcPr>
            <w:tcW w:w="496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ra mayúsculas"/>
                  </w:textInpu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separate"/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noProof/>
                <w:sz w:val="20"/>
              </w:rPr>
              <w:t> </w:t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C1E" w:rsidRDefault="009C0C1E" w:rsidP="003E557D">
            <w:r w:rsidRPr="001E719D">
              <w:rPr>
                <w:rFonts w:ascii="Comic Sans MS" w:hAnsi="Comic Sans MS"/>
                <w:sz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"/>
                    <w:listEntry w:val="Assolit"/>
                    <w:listEntry w:val="No assolit"/>
                    <w:listEntry w:val="Assolit amb ajut"/>
                    <w:listEntry w:val="No treballat"/>
                  </w:ddList>
                </w:ffData>
              </w:fldChar>
            </w:r>
            <w:r w:rsidRPr="001E719D">
              <w:rPr>
                <w:rFonts w:ascii="Comic Sans MS" w:hAnsi="Comic Sans MS"/>
                <w:sz w:val="20"/>
              </w:rPr>
              <w:instrText xml:space="preserve"> FORMDROPDOWN </w:instrText>
            </w:r>
            <w:r w:rsidRPr="001E719D">
              <w:rPr>
                <w:rFonts w:ascii="Comic Sans MS" w:hAnsi="Comic Sans MS"/>
                <w:sz w:val="20"/>
              </w:rPr>
            </w:r>
            <w:r w:rsidRPr="001E719D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C4595F" w:rsidRDefault="00C4595F" w:rsidP="00C4595F">
      <w:pPr>
        <w:pStyle w:val="Ttulo2"/>
        <w:numPr>
          <w:ilvl w:val="0"/>
          <w:numId w:val="0"/>
        </w:numPr>
      </w:pPr>
    </w:p>
    <w:p w:rsidR="00EE052B" w:rsidRDefault="00C4595F" w:rsidP="00EE052B">
      <w:pPr>
        <w:pStyle w:val="Ttulo2"/>
        <w:numPr>
          <w:numberingChange w:id="100" w:author="JM" w:date="2012-07-05T12:38:00Z" w:original="%1:8:3:)"/>
        </w:numPr>
      </w:pPr>
      <w:r>
        <w:br w:type="page"/>
      </w:r>
      <w:r w:rsidR="00EE052B">
        <w:lastRenderedPageBreak/>
        <w:t>PROPOSTA HORÀRIA</w:t>
      </w:r>
      <w:r w:rsidR="00EE052B">
        <w:tab/>
      </w:r>
      <w:r w:rsidR="00EE052B">
        <w:tab/>
      </w:r>
      <w:r w:rsidR="00EE052B">
        <w:tab/>
      </w:r>
      <w:r w:rsidR="00EE052B">
        <w:tab/>
      </w:r>
      <w:r w:rsidR="00EE052B">
        <w:tab/>
      </w:r>
      <w:r w:rsidR="00EE052B">
        <w:tab/>
      </w:r>
      <w:r w:rsidR="00EE052B">
        <w:tab/>
      </w:r>
      <w:r w:rsidR="00EE052B">
        <w:tab/>
      </w:r>
      <w:r w:rsidR="00EE052B">
        <w:tab/>
      </w:r>
      <w:r w:rsidR="00EE052B">
        <w:tab/>
      </w:r>
      <w:r w:rsidR="00EE052B">
        <w:tab/>
      </w:r>
      <w:r w:rsidR="00EE052B">
        <w:tab/>
        <w:t xml:space="preserve">TRIMESTRE: </w:t>
      </w:r>
      <w:r w:rsidR="00EE052B">
        <w:fldChar w:fldCharType="begin">
          <w:ffData>
            <w:name w:val="Listadesplegable3"/>
            <w:enabled/>
            <w:calcOnExit w:val="0"/>
            <w:ddList>
              <w:result w:val="1"/>
              <w:listEntry w:val="     "/>
              <w:listEntry w:val="1r"/>
              <w:listEntry w:val="2n"/>
              <w:listEntry w:val="3r"/>
              <w:listEntry w:val="4t"/>
              <w:listEntry w:val="5è"/>
              <w:listEntry w:val="6è"/>
            </w:ddList>
          </w:ffData>
        </w:fldChar>
      </w:r>
      <w:bookmarkStart w:id="101" w:name="Listadesplegable3"/>
      <w:r w:rsidR="00EE052B">
        <w:instrText xml:space="preserve"> FORMDROPDOWN </w:instrText>
      </w:r>
      <w:r w:rsidR="00EE052B">
        <w:fldChar w:fldCharType="end"/>
      </w:r>
      <w:bookmarkEnd w:id="101"/>
    </w:p>
    <w:p w:rsidR="00EE052B" w:rsidRDefault="00EE052B" w:rsidP="00EE0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2327"/>
        <w:gridCol w:w="2327"/>
        <w:gridCol w:w="2327"/>
        <w:gridCol w:w="2327"/>
        <w:gridCol w:w="2327"/>
      </w:tblGrid>
      <w:tr w:rsidR="00EE05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SESSIONS</w:t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DILLUNS</w:t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DIMARTS</w:t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DIMECRES</w:t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DIJOUS</w:t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DIVENDRES</w:t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9 - 10</w:t>
            </w: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2" w:name="Texto42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02"/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10 - 11</w:t>
            </w: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  <w:p w:rsidR="00EE052B" w:rsidRDefault="00DF7342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11:30 – 12:30</w:t>
            </w:r>
          </w:p>
          <w:p w:rsidR="00EE052B" w:rsidRDefault="00EE052B" w:rsidP="00EE052B">
            <w:pPr>
              <w:framePr w:hSpace="142" w:wrap="auto" w:vAnchor="page" w:hAnchor="text" w:y="2263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  <w:p w:rsidR="00EE052B" w:rsidRDefault="00DF7342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14:30</w:t>
            </w:r>
            <w:r w:rsidR="00EE052B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–</w:t>
            </w:r>
            <w:r w:rsidR="00EE052B">
              <w:rPr>
                <w:rFonts w:ascii="Comic Sans MS" w:hAnsi="Comic Sans MS"/>
                <w:b/>
              </w:rPr>
              <w:t xml:space="preserve"> 1</w:t>
            </w:r>
            <w:r>
              <w:rPr>
                <w:rFonts w:ascii="Comic Sans MS" w:hAnsi="Comic Sans MS"/>
                <w:b/>
              </w:rPr>
              <w:t>5</w:t>
            </w: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15 - 16</w:t>
            </w: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16 - 17</w:t>
            </w: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EE052B" w:rsidRDefault="005F530C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 w:rsidR="002F662C" w:rsidRPr="005F530C"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Activitats </w:t>
            </w: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extraescolars</w:t>
            </w:r>
          </w:p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5F530C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 w:rsidR="002F662C" w:rsidRPr="005F530C"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EE052B" w:rsidRDefault="00EE052B" w:rsidP="00EE052B">
            <w:pPr>
              <w:framePr w:hSpace="142" w:wrap="auto" w:vAnchor="page" w:hAnchor="text" w:y="226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</w:tbl>
    <w:p w:rsidR="000A5E29" w:rsidRDefault="000A5E29" w:rsidP="00EE052B">
      <w:pPr>
        <w:pStyle w:val="Ttulo2"/>
        <w:numPr>
          <w:ilvl w:val="0"/>
          <w:numId w:val="0"/>
        </w:numPr>
      </w:pPr>
    </w:p>
    <w:p w:rsidR="0017466E" w:rsidRPr="0017466E" w:rsidRDefault="0017466E" w:rsidP="0017466E"/>
    <w:p w:rsidR="00D27409" w:rsidRDefault="00D27409" w:rsidP="00EE052B">
      <w:pPr>
        <w:pStyle w:val="Ttulo2"/>
        <w:numPr>
          <w:ilvl w:val="0"/>
          <w:numId w:val="0"/>
        </w:numPr>
        <w:sectPr w:rsidR="00D27409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p w:rsidR="00EE052B" w:rsidRDefault="00EE052B" w:rsidP="00EE052B">
      <w:pPr>
        <w:pStyle w:val="Ttulo2"/>
        <w:numPr>
          <w:ilvl w:val="0"/>
          <w:numId w:val="0"/>
        </w:numPr>
      </w:pPr>
      <w:r>
        <w:lastRenderedPageBreak/>
        <w:t>PROPOSTA HORÀRIA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TRIMESTRE: </w:t>
      </w:r>
      <w:r>
        <w:fldChar w:fldCharType="begin">
          <w:ffData>
            <w:name w:val=""/>
            <w:enabled/>
            <w:calcOnExit w:val="0"/>
            <w:ddList>
              <w:result w:val="2"/>
              <w:listEntry w:val="     "/>
              <w:listEntry w:val="1r"/>
              <w:listEntry w:val="2n"/>
              <w:listEntry w:val="3r"/>
              <w:listEntry w:val="4t"/>
              <w:listEntry w:val="5è"/>
              <w:listEntry w:val="6è"/>
            </w:ddList>
          </w:ffData>
        </w:fldChar>
      </w:r>
      <w:r>
        <w:instrText xml:space="preserve"> FORMDROPDOWN </w:instrText>
      </w:r>
      <w:r>
        <w:fldChar w:fldCharType="end"/>
      </w: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2327"/>
        <w:gridCol w:w="2327"/>
        <w:gridCol w:w="2327"/>
        <w:gridCol w:w="2327"/>
        <w:gridCol w:w="2327"/>
      </w:tblGrid>
      <w:tr w:rsidR="0017466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SESSIONS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DILLUNS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DIMARTS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DIMECRES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DIJOUS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DIVENDRES</w:t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9 - 10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10 - 11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11:30 – 12:30</w:t>
            </w:r>
          </w:p>
          <w:p w:rsidR="0017466E" w:rsidRDefault="0017466E" w:rsidP="0017466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14:30 - 15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15 - 16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16 - 17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Activitats 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extraescolars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</w:tbl>
    <w:p w:rsidR="00EE052B" w:rsidRDefault="00EE052B" w:rsidP="00EE052B"/>
    <w:p w:rsidR="00D27409" w:rsidRDefault="00D27409" w:rsidP="0017466E">
      <w:pPr>
        <w:pStyle w:val="Ttulo2"/>
        <w:numPr>
          <w:ilvl w:val="0"/>
          <w:numId w:val="0"/>
        </w:numPr>
        <w:sectPr w:rsidR="00D27409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p w:rsidR="0017466E" w:rsidRDefault="0017466E" w:rsidP="0017466E">
      <w:pPr>
        <w:pStyle w:val="Ttulo2"/>
        <w:numPr>
          <w:ilvl w:val="0"/>
          <w:numId w:val="0"/>
        </w:numPr>
      </w:pPr>
      <w:r>
        <w:lastRenderedPageBreak/>
        <w:t>PROPOSTA HORÀRIA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TRIMESTRE: </w:t>
      </w:r>
      <w:r>
        <w:fldChar w:fldCharType="begin">
          <w:ffData>
            <w:name w:val=""/>
            <w:enabled/>
            <w:calcOnExit w:val="0"/>
            <w:ddList>
              <w:result w:val="3"/>
              <w:listEntry w:val="     "/>
              <w:listEntry w:val="1r"/>
              <w:listEntry w:val="2n"/>
              <w:listEntry w:val="3r"/>
              <w:listEntry w:val="4t"/>
              <w:listEntry w:val="5è"/>
              <w:listEntry w:val="6è"/>
            </w:ddList>
          </w:ffData>
        </w:fldChar>
      </w:r>
      <w:r>
        <w:instrText xml:space="preserve"> FORMDROPDOWN </w:instrText>
      </w:r>
      <w:r>
        <w:fldChar w:fldCharType="end"/>
      </w:r>
    </w:p>
    <w:p w:rsidR="0017466E" w:rsidRDefault="0017466E" w:rsidP="00EE052B">
      <w:pPr>
        <w:pStyle w:val="Ttulo2"/>
        <w:numPr>
          <w:ilvl w:val="0"/>
          <w:numId w:val="0"/>
        </w:numPr>
      </w:pPr>
    </w:p>
    <w:p w:rsidR="0017466E" w:rsidRPr="0017466E" w:rsidRDefault="0017466E" w:rsidP="0017466E"/>
    <w:tbl>
      <w:tblPr>
        <w:tblpPr w:leftFromText="141" w:rightFromText="141" w:vertAnchor="text" w:horzAnchor="margin" w:tblpY="-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2327"/>
        <w:gridCol w:w="2327"/>
        <w:gridCol w:w="2327"/>
        <w:gridCol w:w="2327"/>
        <w:gridCol w:w="2327"/>
      </w:tblGrid>
      <w:tr w:rsidR="0017466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SESSIONS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DILLUNS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DIMARTS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DIMECRES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DIJOUS</w:t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DIVENDRES</w:t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9 - 10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 w:rsidR="00C4595F" w:rsidRPr="003C4413"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10 - 11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11:30 – 12:30</w:t>
            </w:r>
          </w:p>
          <w:p w:rsidR="0017466E" w:rsidRDefault="0017466E" w:rsidP="0017466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14:30 - 15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15 - 16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16 - 17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Activitats 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extraescolars</w:t>
            </w:r>
          </w:p>
          <w:p w:rsidR="0017466E" w:rsidRDefault="0017466E" w:rsidP="0017466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2327" w:type="dxa"/>
            <w:vAlign w:val="center"/>
          </w:tcPr>
          <w:p w:rsidR="0017466E" w:rsidRDefault="0017466E" w:rsidP="0017466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</w:tbl>
    <w:p w:rsidR="00EE052B" w:rsidRDefault="00EE052B" w:rsidP="00EE052B"/>
    <w:p w:rsidR="0017466E" w:rsidRDefault="0017466E" w:rsidP="00EE052B"/>
    <w:p w:rsidR="00D27409" w:rsidRDefault="00D27409" w:rsidP="0017466E">
      <w:pPr>
        <w:pStyle w:val="Ttulo2"/>
        <w:numPr>
          <w:numberingChange w:id="103" w:author="JM" w:date="2012-07-05T12:38:00Z" w:original="%1:8:3:)"/>
        </w:numPr>
        <w:sectPr w:rsidR="00D27409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p w:rsidR="0017466E" w:rsidRDefault="0017466E" w:rsidP="0017466E">
      <w:pPr>
        <w:pStyle w:val="Ttulo2"/>
        <w:numPr>
          <w:numberingChange w:id="104" w:author="JM" w:date="2012-07-05T12:38:00Z" w:original="%1:9:3:)"/>
        </w:numPr>
      </w:pPr>
      <w:r>
        <w:lastRenderedPageBreak/>
        <w:t>REUNIONS DE SEGUIMENT</w:t>
      </w:r>
    </w:p>
    <w:p w:rsidR="0017466E" w:rsidRDefault="0017466E" w:rsidP="00EE052B"/>
    <w:p w:rsidR="00EE052B" w:rsidRDefault="00EE052B" w:rsidP="00EE052B">
      <w:pPr>
        <w:pStyle w:val="Ttulo2"/>
        <w:numPr>
          <w:ilvl w:val="0"/>
          <w:numId w:val="0"/>
        </w:numPr>
      </w:pPr>
    </w:p>
    <w:p w:rsidR="00EE052B" w:rsidRDefault="00EE052B" w:rsidP="00EE052B"/>
    <w:p w:rsidR="00EE052B" w:rsidRDefault="00EE052B" w:rsidP="00EE052B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402"/>
        <w:gridCol w:w="4111"/>
        <w:gridCol w:w="5103"/>
      </w:tblGrid>
      <w:tr w:rsidR="00EE052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46" w:type="dxa"/>
            <w:vAlign w:val="center"/>
          </w:tcPr>
          <w:p w:rsidR="00EE052B" w:rsidRDefault="00EE052B" w:rsidP="00EE052B">
            <w:pPr>
              <w:framePr w:hSpace="142" w:wrap="auto" w:vAnchor="page" w:hAnchor="text" w:y="2314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DATA</w:t>
            </w:r>
          </w:p>
        </w:tc>
        <w:tc>
          <w:tcPr>
            <w:tcW w:w="3402" w:type="dxa"/>
            <w:vAlign w:val="center"/>
          </w:tcPr>
          <w:p w:rsidR="00EE052B" w:rsidRDefault="00EE052B" w:rsidP="00EE052B">
            <w:pPr>
              <w:framePr w:hSpace="142" w:wrap="auto" w:vAnchor="page" w:hAnchor="text" w:y="2314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ASSISTENTS</w:t>
            </w:r>
          </w:p>
        </w:tc>
        <w:tc>
          <w:tcPr>
            <w:tcW w:w="4111" w:type="dxa"/>
            <w:vAlign w:val="center"/>
          </w:tcPr>
          <w:p w:rsidR="00EE052B" w:rsidRDefault="00EE052B" w:rsidP="00EE052B">
            <w:pPr>
              <w:framePr w:hSpace="142" w:wrap="auto" w:vAnchor="page" w:hAnchor="text" w:y="2314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TEMES TRACTATS</w:t>
            </w:r>
          </w:p>
        </w:tc>
        <w:tc>
          <w:tcPr>
            <w:tcW w:w="5103" w:type="dxa"/>
            <w:vAlign w:val="center"/>
          </w:tcPr>
          <w:p w:rsidR="00EE052B" w:rsidRDefault="00EE052B" w:rsidP="00EE052B">
            <w:pPr>
              <w:framePr w:hSpace="142" w:wrap="auto" w:vAnchor="page" w:hAnchor="text" w:y="2314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ACORDS</w:t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1346" w:type="dxa"/>
            <w:vAlign w:val="center"/>
          </w:tcPr>
          <w:p w:rsidR="00EE052B" w:rsidRDefault="00E61148" w:rsidP="00EE052B">
            <w:pPr>
              <w:framePr w:hSpace="142" w:wrap="auto" w:vAnchor="page" w:hAnchor="text" w:y="2314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 w:rsidR="00D27E04" w:rsidRPr="00E61148"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 w:rsidR="00D1531B">
              <w:rPr>
                <w:rFonts w:ascii="Comic Sans MS" w:hAnsi="Comic Sans MS"/>
              </w:rPr>
              <w:t>21/11/11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EE052B" w:rsidRPr="008B53AA" w:rsidRDefault="008E6096" w:rsidP="00EE052B">
            <w:pPr>
              <w:framePr w:hSpace="142" w:wrap="auto" w:vAnchor="page" w:hAnchor="text" w:y="2314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Mtutora/MEE</w:t>
            </w:r>
          </w:p>
        </w:tc>
        <w:tc>
          <w:tcPr>
            <w:tcW w:w="4111" w:type="dxa"/>
            <w:vAlign w:val="center"/>
          </w:tcPr>
          <w:p w:rsidR="00EE052B" w:rsidRPr="008B53AA" w:rsidRDefault="003C4413" w:rsidP="00EE052B">
            <w:pPr>
              <w:framePr w:hSpace="142" w:wrap="auto" w:vAnchor="page" w:hAnchor="text" w:y="2314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FORMTEXT </w:instrText>
            </w:r>
            <w:r w:rsidR="00C4595F" w:rsidRPr="003C4413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separate"/>
            </w:r>
            <w:r w:rsidR="00D1531B">
              <w:rPr>
                <w:rFonts w:ascii="Comic Sans MS" w:hAnsi="Comic Sans MS"/>
                <w:sz w:val="20"/>
              </w:rPr>
              <w:t>Revisió i actualització del Pla Individual</w:t>
            </w:r>
            <w:r>
              <w:rPr>
                <w:rFonts w:ascii="Comic Sans MS" w:hAnsi="Comic Sans MS"/>
                <w:sz w:val="20"/>
              </w:rPr>
              <w:fldChar w:fldCharType="end"/>
            </w:r>
          </w:p>
        </w:tc>
        <w:bookmarkStart w:id="105" w:name="Texto46"/>
        <w:tc>
          <w:tcPr>
            <w:tcW w:w="5103" w:type="dxa"/>
            <w:vAlign w:val="center"/>
          </w:tcPr>
          <w:p w:rsidR="00EE052B" w:rsidRPr="008B53AA" w:rsidRDefault="003C4413" w:rsidP="00EE052B">
            <w:pPr>
              <w:framePr w:hSpace="142" w:wrap="auto" w:vAnchor="page" w:hAnchor="text" w:y="2314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>
              <w:rPr>
                <w:rFonts w:ascii="Comic Sans MS" w:hAnsi="Comic Sans MS"/>
                <w:sz w:val="20"/>
              </w:rPr>
              <w:instrText xml:space="preserve"> FORMTEXT </w:instrText>
            </w:r>
            <w:r w:rsidR="00C4595F" w:rsidRPr="003C4413">
              <w:rPr>
                <w:rFonts w:ascii="Comic Sans MS" w:hAnsi="Comic Sans MS"/>
                <w:sz w:val="20"/>
              </w:rPr>
            </w:r>
            <w:r>
              <w:rPr>
                <w:rFonts w:ascii="Comic Sans MS" w:hAnsi="Comic Sans MS"/>
                <w:sz w:val="20"/>
              </w:rPr>
              <w:fldChar w:fldCharType="separate"/>
            </w:r>
            <w:r w:rsidR="00D1531B">
              <w:rPr>
                <w:rFonts w:ascii="Comic Sans MS" w:hAnsi="Comic Sans MS"/>
                <w:sz w:val="20"/>
              </w:rPr>
              <w:t xml:space="preserve">Portar-lo a la pràctica a l'aula ordinària i a l'aula de suport. Coordinar-nos periòdicament per consensuar els continguts a incidir. </w:t>
            </w:r>
            <w:r>
              <w:rPr>
                <w:rFonts w:ascii="Comic Sans MS" w:hAnsi="Comic Sans MS"/>
                <w:sz w:val="20"/>
              </w:rPr>
              <w:fldChar w:fldCharType="end"/>
            </w:r>
            <w:bookmarkEnd w:id="105"/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1346" w:type="dxa"/>
            <w:vAlign w:val="center"/>
          </w:tcPr>
          <w:p w:rsidR="00EE052B" w:rsidRDefault="00E61148" w:rsidP="00EE052B">
            <w:pPr>
              <w:framePr w:hSpace="142" w:wrap="auto" w:vAnchor="page" w:hAnchor="text" w:y="2314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 w:rsidR="00D27E04" w:rsidRPr="00E61148"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EE052B" w:rsidRPr="008B53AA" w:rsidRDefault="008B53AA" w:rsidP="00EE052B">
            <w:pPr>
              <w:framePr w:hSpace="142" w:wrap="auto" w:vAnchor="page" w:hAnchor="text" w:y="2314"/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EE052B" w:rsidRPr="008B53AA" w:rsidRDefault="008B53AA" w:rsidP="00EE052B">
            <w:pPr>
              <w:framePr w:hSpace="142" w:wrap="auto" w:vAnchor="page" w:hAnchor="text" w:y="2314"/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EE052B" w:rsidRPr="008B53AA" w:rsidRDefault="008B53AA" w:rsidP="00EE052B">
            <w:pPr>
              <w:framePr w:hSpace="142" w:wrap="auto" w:vAnchor="page" w:hAnchor="text" w:y="2314"/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1346" w:type="dxa"/>
            <w:vAlign w:val="center"/>
          </w:tcPr>
          <w:p w:rsidR="00EE052B" w:rsidRDefault="00E61148" w:rsidP="00EE052B">
            <w:pPr>
              <w:framePr w:hSpace="142" w:wrap="auto" w:vAnchor="page" w:hAnchor="text" w:y="2314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 w:rsidR="00D27E04" w:rsidRPr="00E61148"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EE052B" w:rsidRPr="008B53AA" w:rsidRDefault="008B53AA" w:rsidP="00EE052B">
            <w:pPr>
              <w:framePr w:hSpace="142" w:wrap="auto" w:vAnchor="page" w:hAnchor="text" w:y="2314"/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EE052B" w:rsidRPr="008B53AA" w:rsidRDefault="008B53AA" w:rsidP="00EE052B">
            <w:pPr>
              <w:framePr w:hSpace="142" w:wrap="auto" w:vAnchor="page" w:hAnchor="text" w:y="2314"/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EE052B" w:rsidRPr="008B53AA" w:rsidRDefault="008B53AA" w:rsidP="00EE052B">
            <w:pPr>
              <w:framePr w:hSpace="142" w:wrap="auto" w:vAnchor="page" w:hAnchor="text" w:y="2314"/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EE052B" w:rsidRDefault="00EE052B" w:rsidP="00EE052B">
      <w:pPr>
        <w:rPr>
          <w:rFonts w:ascii="Comic Sans MS" w:hAnsi="Comic Sans MS"/>
        </w:rPr>
      </w:pPr>
    </w:p>
    <w:p w:rsidR="00D27409" w:rsidRDefault="00D27409" w:rsidP="00EE052B">
      <w:pPr>
        <w:rPr>
          <w:rFonts w:ascii="Comic Sans MS" w:hAnsi="Comic Sans MS"/>
        </w:rPr>
        <w:sectPr w:rsidR="00D27409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p w:rsidR="00EE052B" w:rsidRDefault="00EE052B" w:rsidP="00EE052B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402"/>
        <w:gridCol w:w="4111"/>
        <w:gridCol w:w="5103"/>
      </w:tblGrid>
      <w:tr w:rsidR="008B53A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46" w:type="dxa"/>
            <w:vAlign w:val="center"/>
          </w:tcPr>
          <w:p w:rsidR="008B53AA" w:rsidRDefault="008B53AA" w:rsidP="008B53A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DATA</w:t>
            </w:r>
          </w:p>
        </w:tc>
        <w:tc>
          <w:tcPr>
            <w:tcW w:w="3402" w:type="dxa"/>
            <w:vAlign w:val="center"/>
          </w:tcPr>
          <w:p w:rsidR="008B53AA" w:rsidRDefault="008B53AA" w:rsidP="008B53A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ASSISTENTS</w:t>
            </w:r>
          </w:p>
        </w:tc>
        <w:tc>
          <w:tcPr>
            <w:tcW w:w="4111" w:type="dxa"/>
            <w:vAlign w:val="center"/>
          </w:tcPr>
          <w:p w:rsidR="008B53AA" w:rsidRDefault="008B53AA" w:rsidP="008B53A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TEMES TRACTATS</w:t>
            </w:r>
          </w:p>
        </w:tc>
        <w:tc>
          <w:tcPr>
            <w:tcW w:w="5103" w:type="dxa"/>
            <w:vAlign w:val="center"/>
          </w:tcPr>
          <w:p w:rsidR="008B53AA" w:rsidRDefault="008B53AA" w:rsidP="008B53A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ACORDS</w:t>
            </w:r>
          </w:p>
        </w:tc>
      </w:tr>
      <w:tr w:rsidR="008B53AA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1346" w:type="dxa"/>
            <w:vAlign w:val="center"/>
          </w:tcPr>
          <w:p w:rsidR="008B53AA" w:rsidRDefault="00E61148" w:rsidP="008B53A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 w:rsidR="00D27E04" w:rsidRPr="00E61148"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8B53AA" w:rsidRPr="008B53AA" w:rsidRDefault="008B53AA" w:rsidP="008B53AA">
            <w:pPr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>
              <w:rPr>
                <w:rFonts w:ascii="Comic Sans MS" w:hAnsi="Comic Sans MS"/>
                <w:noProof/>
                <w:sz w:val="20"/>
              </w:rPr>
              <w:t> </w:t>
            </w:r>
            <w:r>
              <w:rPr>
                <w:rFonts w:ascii="Comic Sans MS" w:hAnsi="Comic Sans MS"/>
                <w:noProof/>
                <w:sz w:val="20"/>
              </w:rPr>
              <w:t> </w:t>
            </w:r>
            <w:r>
              <w:rPr>
                <w:rFonts w:ascii="Comic Sans MS" w:hAnsi="Comic Sans MS"/>
                <w:noProof/>
                <w:sz w:val="20"/>
              </w:rPr>
              <w:t> </w:t>
            </w:r>
            <w:r>
              <w:rPr>
                <w:rFonts w:ascii="Comic Sans MS" w:hAnsi="Comic Sans MS"/>
                <w:noProof/>
                <w:sz w:val="20"/>
              </w:rPr>
              <w:t> </w:t>
            </w:r>
            <w:r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8B53AA" w:rsidRPr="008B53AA" w:rsidRDefault="008B53AA" w:rsidP="008B53AA">
            <w:pPr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8B53AA" w:rsidRPr="008B53AA" w:rsidRDefault="008B53AA" w:rsidP="008B53AA">
            <w:pPr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8B53AA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1346" w:type="dxa"/>
            <w:vAlign w:val="center"/>
          </w:tcPr>
          <w:p w:rsidR="008B53AA" w:rsidRDefault="00E61148" w:rsidP="008B53A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 w:rsidR="00D27E04" w:rsidRPr="00E61148"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8B53AA" w:rsidRPr="008B53AA" w:rsidRDefault="008B53AA" w:rsidP="008B53AA">
            <w:pPr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8B53AA" w:rsidRPr="008B53AA" w:rsidRDefault="008B53AA" w:rsidP="008B53AA">
            <w:pPr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8B53AA" w:rsidRPr="008B53AA" w:rsidRDefault="008B53AA" w:rsidP="008B53AA">
            <w:pPr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</w:tr>
      <w:tr w:rsidR="008B53AA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1346" w:type="dxa"/>
            <w:vAlign w:val="center"/>
          </w:tcPr>
          <w:p w:rsidR="008B53AA" w:rsidRDefault="00E61148" w:rsidP="008B53A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 w:rsidR="00D27E04" w:rsidRPr="00E61148"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8B53AA" w:rsidRPr="008B53AA" w:rsidRDefault="008B53AA" w:rsidP="008B53AA">
            <w:pPr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8B53AA" w:rsidRPr="008B53AA" w:rsidRDefault="008B53AA" w:rsidP="008B53AA">
            <w:pPr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8B53AA" w:rsidRPr="008B53AA" w:rsidRDefault="008B53AA" w:rsidP="008B53AA">
            <w:pPr>
              <w:rPr>
                <w:rFonts w:ascii="Comic Sans MS" w:hAnsi="Comic Sans MS"/>
                <w:sz w:val="20"/>
              </w:rPr>
            </w:pPr>
            <w:r w:rsidRPr="008B53AA">
              <w:rPr>
                <w:rFonts w:ascii="Comic Sans MS" w:hAnsi="Comic Sans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Pr="008B53AA">
              <w:rPr>
                <w:rFonts w:ascii="Comic Sans MS" w:hAnsi="Comic Sans MS"/>
                <w:sz w:val="20"/>
              </w:rPr>
              <w:instrText xml:space="preserve"> FORMTEXT </w:instrText>
            </w:r>
            <w:r w:rsidRPr="008B53AA">
              <w:rPr>
                <w:rFonts w:ascii="Comic Sans MS" w:hAnsi="Comic Sans MS"/>
                <w:sz w:val="20"/>
              </w:rPr>
            </w:r>
            <w:r w:rsidRPr="008B53AA">
              <w:rPr>
                <w:rFonts w:ascii="Comic Sans MS" w:hAnsi="Comic Sans MS"/>
                <w:sz w:val="20"/>
              </w:rPr>
              <w:fldChar w:fldCharType="separate"/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noProof/>
                <w:sz w:val="20"/>
              </w:rPr>
              <w:t> </w:t>
            </w:r>
            <w:r w:rsidRPr="008B53AA">
              <w:rPr>
                <w:rFonts w:ascii="Comic Sans MS" w:hAnsi="Comic Sans MS"/>
                <w:sz w:val="20"/>
              </w:rPr>
              <w:fldChar w:fldCharType="end"/>
            </w:r>
          </w:p>
        </w:tc>
      </w:tr>
    </w:tbl>
    <w:p w:rsidR="00EE052B" w:rsidRDefault="00EE052B" w:rsidP="00EE052B">
      <w:pPr>
        <w:rPr>
          <w:rFonts w:ascii="Comic Sans MS" w:hAnsi="Comic Sans MS"/>
        </w:rPr>
      </w:pPr>
    </w:p>
    <w:p w:rsidR="008B53AA" w:rsidRDefault="008B53AA" w:rsidP="00EE052B">
      <w:pPr>
        <w:rPr>
          <w:rFonts w:ascii="Comic Sans MS" w:hAnsi="Comic Sans MS"/>
        </w:rPr>
      </w:pPr>
    </w:p>
    <w:p w:rsidR="008B53AA" w:rsidRDefault="008B53AA" w:rsidP="00EE052B">
      <w:pPr>
        <w:rPr>
          <w:rFonts w:ascii="Comic Sans MS" w:hAnsi="Comic Sans MS"/>
        </w:rPr>
      </w:pPr>
    </w:p>
    <w:p w:rsidR="008B53AA" w:rsidRDefault="008B53AA" w:rsidP="00EE052B">
      <w:pPr>
        <w:rPr>
          <w:rFonts w:ascii="Comic Sans MS" w:hAnsi="Comic Sans MS"/>
        </w:rPr>
      </w:pPr>
    </w:p>
    <w:p w:rsidR="00D27409" w:rsidRDefault="00D27409" w:rsidP="00EE052B">
      <w:pPr>
        <w:pStyle w:val="Ttulo2"/>
        <w:numPr>
          <w:numberingChange w:id="106" w:author="JM" w:date="2012-07-05T12:38:00Z" w:original="%1:8:3:)"/>
        </w:numPr>
        <w:sectPr w:rsidR="00D27409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p w:rsidR="00EE052B" w:rsidRDefault="00EE052B" w:rsidP="00EE052B">
      <w:pPr>
        <w:pStyle w:val="Ttulo2"/>
        <w:numPr>
          <w:numberingChange w:id="107" w:author="JM" w:date="2012-07-05T12:38:00Z" w:original="%1:10:3:)"/>
        </w:numPr>
      </w:pPr>
      <w:r>
        <w:lastRenderedPageBreak/>
        <w:t>FULL RESUM DE VALORACIÓ DEL PLA INDIVIDUALITZAT</w:t>
      </w:r>
    </w:p>
    <w:p w:rsidR="00EE052B" w:rsidRDefault="00EE052B" w:rsidP="00EE052B">
      <w:pPr>
        <w:rPr>
          <w:rFonts w:ascii="Comic Sans MS" w:hAnsi="Comic Sans MS"/>
        </w:rPr>
      </w:pPr>
    </w:p>
    <w:p w:rsidR="0017466E" w:rsidRDefault="00EE052B" w:rsidP="00EE052B">
      <w:pPr>
        <w:rPr>
          <w:rFonts w:ascii="Comic Sans MS" w:hAnsi="Comic Sans MS"/>
        </w:rPr>
      </w:pPr>
      <w:r>
        <w:rPr>
          <w:rFonts w:ascii="Comic Sans MS" w:hAnsi="Comic Sans MS"/>
        </w:rPr>
        <w:t>Valoració de final de curs tenint en compte la seva evolució. Previsions de cara al proper curs</w:t>
      </w:r>
    </w:p>
    <w:tbl>
      <w:tblPr>
        <w:tblpPr w:leftFromText="141" w:rightFromText="141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395"/>
        <w:gridCol w:w="8363"/>
      </w:tblGrid>
      <w:tr w:rsidR="0017466E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1204" w:type="dxa"/>
            <w:vMerge w:val="restart"/>
            <w:textDirection w:val="btLr"/>
            <w:vAlign w:val="center"/>
          </w:tcPr>
          <w:p w:rsidR="0017466E" w:rsidRDefault="0017466E" w:rsidP="0017466E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COMPETÈNCIES I OBJECTIUS</w:t>
            </w:r>
          </w:p>
        </w:tc>
        <w:tc>
          <w:tcPr>
            <w:tcW w:w="4395" w:type="dxa"/>
            <w:vAlign w:val="center"/>
          </w:tcPr>
          <w:p w:rsidR="0017466E" w:rsidRDefault="0017466E" w:rsidP="001746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Competències i objectius en els que ha millorat</w:t>
            </w:r>
          </w:p>
        </w:tc>
        <w:tc>
          <w:tcPr>
            <w:tcW w:w="8363" w:type="dxa"/>
            <w:vAlign w:val="center"/>
          </w:tcPr>
          <w:p w:rsidR="0017466E" w:rsidRPr="008775D1" w:rsidRDefault="008E6096" w:rsidP="0017466E">
            <w:pPr>
              <w:rPr>
                <w:rFonts w:ascii="Comic Sans MS" w:hAnsi="Comic Sans MS"/>
                <w:szCs w:val="22"/>
              </w:rPr>
            </w:pPr>
            <w:r w:rsidRPr="008775D1">
              <w:rPr>
                <w:rFonts w:ascii="Comic Sans MS" w:hAnsi="Comic Sans MS"/>
                <w:szCs w:val="22"/>
              </w:rPr>
              <w:t xml:space="preserve">Ha millorat en la relació personal amb els seus companys, en </w:t>
            </w:r>
            <w:r w:rsidR="008775D1" w:rsidRPr="008775D1">
              <w:rPr>
                <w:rFonts w:ascii="Comic Sans MS" w:hAnsi="Comic Sans MS"/>
                <w:szCs w:val="22"/>
              </w:rPr>
              <w:t>petit grup es mostra menys inhibida i participativa</w:t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1204" w:type="dxa"/>
            <w:vMerge/>
            <w:textDirection w:val="tbRl"/>
            <w:vAlign w:val="center"/>
          </w:tcPr>
          <w:p w:rsidR="0017466E" w:rsidRDefault="0017466E" w:rsidP="0017466E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95" w:type="dxa"/>
            <w:vAlign w:val="center"/>
          </w:tcPr>
          <w:p w:rsidR="0017466E" w:rsidRDefault="0017466E" w:rsidP="001746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Competències  i objectius que s’han de prioritzar de cara al proper curs</w:t>
            </w:r>
          </w:p>
        </w:tc>
        <w:tc>
          <w:tcPr>
            <w:tcW w:w="8363" w:type="dxa"/>
            <w:vAlign w:val="center"/>
          </w:tcPr>
          <w:p w:rsidR="0017466E" w:rsidRPr="008130EA" w:rsidRDefault="008E6096" w:rsidP="0017466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</w:rPr>
              <w:t>Pel proper curs caldrà reforçar les àrees instrumentals, sobretot el procés de lectoescriptura i numeració i càlcul</w:t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1204" w:type="dxa"/>
            <w:vMerge/>
            <w:textDirection w:val="tbRl"/>
            <w:vAlign w:val="center"/>
          </w:tcPr>
          <w:p w:rsidR="0017466E" w:rsidRDefault="0017466E" w:rsidP="0017466E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95" w:type="dxa"/>
            <w:vAlign w:val="center"/>
          </w:tcPr>
          <w:p w:rsidR="0017466E" w:rsidRDefault="0017466E" w:rsidP="001746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Llibres i materials que es recomanen per a les diferents àrees</w:t>
            </w:r>
          </w:p>
        </w:tc>
        <w:tc>
          <w:tcPr>
            <w:tcW w:w="8363" w:type="dxa"/>
            <w:vAlign w:val="center"/>
          </w:tcPr>
          <w:p w:rsidR="0017466E" w:rsidRPr="005F530C" w:rsidRDefault="008775D1" w:rsidP="0017466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Recomanem quaderns adequats als seu nivell de competències.</w:t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1204" w:type="dxa"/>
            <w:vMerge w:val="restart"/>
            <w:textDirection w:val="btLr"/>
            <w:vAlign w:val="center"/>
          </w:tcPr>
          <w:p w:rsidR="0017466E" w:rsidRDefault="0017466E" w:rsidP="0017466E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MESURES I SUPORTS</w:t>
            </w:r>
          </w:p>
        </w:tc>
        <w:tc>
          <w:tcPr>
            <w:tcW w:w="4395" w:type="dxa"/>
            <w:vAlign w:val="center"/>
          </w:tcPr>
          <w:p w:rsidR="0017466E" w:rsidRDefault="0017466E" w:rsidP="001746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Valoracions dels suports i mesures ( de centre i serveis externs)</w:t>
            </w:r>
          </w:p>
        </w:tc>
        <w:tc>
          <w:tcPr>
            <w:tcW w:w="8363" w:type="dxa"/>
            <w:vAlign w:val="center"/>
          </w:tcPr>
          <w:p w:rsidR="0017466E" w:rsidRPr="005F530C" w:rsidRDefault="008775D1" w:rsidP="0017466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Aquest curs ha assistit  a 4 sessions de suport amb 5 alumnes més</w:t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1204" w:type="dxa"/>
            <w:vMerge/>
            <w:textDirection w:val="tbRl"/>
            <w:vAlign w:val="center"/>
          </w:tcPr>
          <w:p w:rsidR="0017466E" w:rsidRDefault="0017466E" w:rsidP="0017466E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95" w:type="dxa"/>
            <w:vAlign w:val="center"/>
          </w:tcPr>
          <w:p w:rsidR="0017466E" w:rsidRDefault="0017466E" w:rsidP="001746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Mesures i propostes de suport que cal tenir en compte de cara al proper curs</w:t>
            </w:r>
          </w:p>
        </w:tc>
        <w:tc>
          <w:tcPr>
            <w:tcW w:w="8363" w:type="dxa"/>
            <w:vAlign w:val="center"/>
          </w:tcPr>
          <w:p w:rsidR="0017466E" w:rsidRPr="005F530C" w:rsidRDefault="008775D1" w:rsidP="0017466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Pel proper curs, donades les seves dificultats d’aprenentatge es recomana una atenció el més individualitzada possible.</w:t>
            </w:r>
          </w:p>
        </w:tc>
      </w:tr>
      <w:tr w:rsidR="0017466E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204" w:type="dxa"/>
            <w:textDirection w:val="btLr"/>
            <w:vAlign w:val="center"/>
          </w:tcPr>
          <w:p w:rsidR="0017466E" w:rsidRDefault="0017466E" w:rsidP="0017466E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FAMÍLIA</w:t>
            </w:r>
          </w:p>
        </w:tc>
        <w:tc>
          <w:tcPr>
            <w:tcW w:w="4395" w:type="dxa"/>
            <w:vAlign w:val="center"/>
          </w:tcPr>
          <w:p w:rsidR="0017466E" w:rsidRDefault="0017466E" w:rsidP="001746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Recomanacions a la família de cara al proper curs (casals, esplais, activitats fora….)</w:t>
            </w:r>
          </w:p>
          <w:p w:rsidR="0017466E" w:rsidRDefault="0017466E" w:rsidP="0017466E">
            <w:pPr>
              <w:rPr>
                <w:rFonts w:ascii="Comic Sans MS" w:hAnsi="Comic Sans MS"/>
              </w:rPr>
            </w:pPr>
          </w:p>
          <w:p w:rsidR="0017466E" w:rsidRDefault="0017466E" w:rsidP="0017466E">
            <w:pPr>
              <w:rPr>
                <w:rFonts w:ascii="Comic Sans MS" w:hAnsi="Comic Sans MS"/>
              </w:rPr>
            </w:pPr>
          </w:p>
        </w:tc>
        <w:tc>
          <w:tcPr>
            <w:tcW w:w="8363" w:type="dxa"/>
            <w:vAlign w:val="center"/>
          </w:tcPr>
          <w:p w:rsidR="0017466E" w:rsidRPr="005F530C" w:rsidRDefault="008775D1" w:rsidP="0017466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Recomanem que facin jocs de taula (domino, cartes, parxís...) i que estimulin la parla, esforçant-la a fer frases simples però ben estructurades</w:t>
            </w:r>
          </w:p>
        </w:tc>
      </w:tr>
    </w:tbl>
    <w:p w:rsidR="0017466E" w:rsidRDefault="0017466E" w:rsidP="00EE052B">
      <w:pPr>
        <w:pStyle w:val="Ttulo3"/>
      </w:pPr>
    </w:p>
    <w:p w:rsidR="00D27409" w:rsidRDefault="00D27409" w:rsidP="00EE052B">
      <w:pPr>
        <w:rPr>
          <w:rFonts w:ascii="Comic Sans MS" w:hAnsi="Comic Sans MS"/>
        </w:rPr>
        <w:sectPr w:rsidR="00D27409" w:rsidSect="00EE052B">
          <w:pgSz w:w="16840" w:h="11900" w:orient="landscape"/>
          <w:pgMar w:top="1701" w:right="1418" w:bottom="1134" w:left="1418" w:header="1134" w:footer="709" w:gutter="0"/>
          <w:cols w:space="708"/>
        </w:sectPr>
      </w:pPr>
    </w:p>
    <w:p w:rsidR="00D27409" w:rsidRDefault="00D27409" w:rsidP="00D27409">
      <w:pPr>
        <w:pStyle w:val="Ttulo3"/>
      </w:pPr>
      <w:r>
        <w:lastRenderedPageBreak/>
        <w:t>FULL DE COMPROMÍS</w:t>
      </w:r>
    </w:p>
    <w:p w:rsidR="00EE052B" w:rsidRDefault="00EE052B" w:rsidP="00EE052B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86"/>
        <w:gridCol w:w="4536"/>
      </w:tblGrid>
      <w:tr w:rsidR="00EE052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40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ALUMNE: </w:t>
            </w:r>
          </w:p>
        </w:tc>
        <w:tc>
          <w:tcPr>
            <w:tcW w:w="368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NIVELL: </w:t>
            </w:r>
            <w:bookmarkStart w:id="108" w:name="Desplegable2"/>
            <w:r w:rsidR="0066198D">
              <w:rPr>
                <w:rFonts w:ascii="Comic Sans MS" w:hAnsi="Comic Sans MS"/>
              </w:rPr>
              <w:fldChar w:fldCharType="begin">
                <w:ffData>
                  <w:name w:val="Desplegable2"/>
                  <w:enabled/>
                  <w:calcOnExit w:val="0"/>
                  <w:ddList>
                    <w:result w:val="1"/>
                    <w:listEntry w:val="                  "/>
                    <w:listEntry w:val="1r Ed. Primària"/>
                    <w:listEntry w:val="2n Ed. Primària"/>
                    <w:listEntry w:val="3r Ed. Primària"/>
                    <w:listEntry w:val="4t Ed. Primària"/>
                    <w:listEntry w:val="5è Ed. Primària"/>
                    <w:listEntry w:val="6è Ed. Primària"/>
                    <w:listEntry w:val="P3 Ed. Infantil"/>
                    <w:listEntry w:val="P4 Ed. Infantil"/>
                    <w:listEntry w:val="P5 Ed. Infantil"/>
                  </w:ddList>
                </w:ffData>
              </w:fldChar>
            </w:r>
            <w:r w:rsidR="0066198D">
              <w:rPr>
                <w:rFonts w:ascii="Comic Sans MS" w:hAnsi="Comic Sans MS"/>
              </w:rPr>
              <w:instrText xml:space="preserve"> FORMDROPDOWN </w:instrText>
            </w:r>
            <w:r w:rsidR="00D1531B" w:rsidRPr="00D1531B">
              <w:rPr>
                <w:rFonts w:ascii="Comic Sans MS" w:hAnsi="Comic Sans MS"/>
              </w:rPr>
            </w:r>
            <w:r w:rsidR="0066198D">
              <w:rPr>
                <w:rFonts w:ascii="Comic Sans MS" w:hAnsi="Comic Sans MS"/>
              </w:rPr>
              <w:fldChar w:fldCharType="end"/>
            </w:r>
            <w:bookmarkEnd w:id="108"/>
          </w:p>
        </w:tc>
        <w:tc>
          <w:tcPr>
            <w:tcW w:w="453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CURS: </w:t>
            </w:r>
            <w:r>
              <w:rPr>
                <w:rFonts w:ascii="Comic Sans MS" w:hAnsi="Comic Sans MS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 w:rsidR="00D1531B">
              <w:rPr>
                <w:rFonts w:ascii="Comic Sans MS" w:hAnsi="Comic Sans MS"/>
                <w:noProof/>
              </w:rPr>
              <w:t>A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13962" w:type="dxa"/>
            <w:gridSpan w:val="3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Els sotasignats, en data </w:t>
            </w:r>
            <w:r>
              <w:rPr>
                <w:rFonts w:ascii="Comic Sans MS" w:hAnsi="Comic Sans MS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bookmarkStart w:id="109" w:name="Texto40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09"/>
            <w:r>
              <w:rPr>
                <w:rFonts w:ascii="Comic Sans MS" w:hAnsi="Comic Sans MS"/>
              </w:rPr>
              <w:t>, estan  d’acord amb el contingut del P.I.  i participaran en el seu desenvolupament, seguiment, avaluació i revisió.</w:t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5740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NOMS I COGNOMS</w:t>
            </w:r>
          </w:p>
        </w:tc>
        <w:tc>
          <w:tcPr>
            <w:tcW w:w="368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FUNCIÓ</w:t>
            </w:r>
          </w:p>
        </w:tc>
        <w:tc>
          <w:tcPr>
            <w:tcW w:w="453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SIGNATURES</w:t>
            </w: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5740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  <w:tc>
          <w:tcPr>
            <w:tcW w:w="368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Pare/tutor legal</w:t>
            </w:r>
          </w:p>
        </w:tc>
        <w:tc>
          <w:tcPr>
            <w:tcW w:w="453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5740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  <w:tc>
          <w:tcPr>
            <w:tcW w:w="368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Mare/tutora legal</w:t>
            </w:r>
          </w:p>
        </w:tc>
        <w:tc>
          <w:tcPr>
            <w:tcW w:w="453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5740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  <w:tc>
          <w:tcPr>
            <w:tcW w:w="368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Tutora</w:t>
            </w:r>
          </w:p>
        </w:tc>
        <w:tc>
          <w:tcPr>
            <w:tcW w:w="453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5740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  <w:tc>
          <w:tcPr>
            <w:tcW w:w="368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Mestre d’EE / AA</w:t>
            </w:r>
          </w:p>
        </w:tc>
        <w:tc>
          <w:tcPr>
            <w:tcW w:w="453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5740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  <w:tc>
          <w:tcPr>
            <w:tcW w:w="368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Altres especialistes</w:t>
            </w:r>
          </w:p>
        </w:tc>
        <w:tc>
          <w:tcPr>
            <w:tcW w:w="453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5740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  <w:tc>
          <w:tcPr>
            <w:tcW w:w="368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EAP / LIC</w:t>
            </w:r>
          </w:p>
        </w:tc>
        <w:tc>
          <w:tcPr>
            <w:tcW w:w="453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</w:tr>
      <w:tr w:rsidR="00EE052B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5740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  <w:tc>
          <w:tcPr>
            <w:tcW w:w="368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Director</w:t>
            </w:r>
          </w:p>
        </w:tc>
        <w:tc>
          <w:tcPr>
            <w:tcW w:w="4536" w:type="dxa"/>
            <w:vAlign w:val="center"/>
          </w:tcPr>
          <w:p w:rsidR="00EE052B" w:rsidRDefault="00EE052B" w:rsidP="00EE052B">
            <w:pPr>
              <w:framePr w:hSpace="142" w:wrap="around" w:vAnchor="page" w:hAnchor="margin" w:y="2314"/>
              <w:rPr>
                <w:rFonts w:ascii="Comic Sans MS" w:hAnsi="Comic Sans MS"/>
              </w:rPr>
            </w:pPr>
          </w:p>
        </w:tc>
      </w:tr>
    </w:tbl>
    <w:p w:rsidR="00EE052B" w:rsidRPr="00E47A40" w:rsidRDefault="00EE052B" w:rsidP="00E47A40">
      <w:pPr>
        <w:rPr>
          <w:szCs w:val="22"/>
        </w:rPr>
      </w:pPr>
    </w:p>
    <w:sectPr w:rsidR="00EE052B" w:rsidRPr="00E47A40" w:rsidSect="00EE052B">
      <w:pgSz w:w="16840" w:h="11900" w:orient="landscape"/>
      <w:pgMar w:top="1701" w:right="1418" w:bottom="1134" w:left="1418" w:header="113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9D" w:rsidRDefault="001E719D">
      <w:r>
        <w:separator/>
      </w:r>
    </w:p>
  </w:endnote>
  <w:endnote w:type="continuationSeparator" w:id="0">
    <w:p w:rsidR="001E719D" w:rsidRDefault="001E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D1" w:rsidRPr="00C32E26" w:rsidRDefault="008775D1" w:rsidP="00C37F82">
    <w:pPr>
      <w:tabs>
        <w:tab w:val="left" w:pos="851"/>
      </w:tabs>
      <w:rPr>
        <w:rFonts w:ascii="Comic Sans MS" w:hAnsi="Comic Sans MS"/>
        <w:sz w:val="16"/>
        <w:szCs w:val="16"/>
      </w:rPr>
    </w:pPr>
    <w:r w:rsidRPr="00C32E26">
      <w:rPr>
        <w:rFonts w:ascii="Comic Sans MS" w:hAnsi="Comic Sans MS"/>
        <w:sz w:val="16"/>
        <w:szCs w:val="16"/>
      </w:rPr>
      <w:t>(*) Discapacitat intel·lectual: lleugera (DIL), mitjana (DIM), severa (DIS), profunda (DIP). Pluridiscapacitat (PD)</w:t>
    </w:r>
  </w:p>
  <w:p w:rsidR="008775D1" w:rsidRPr="00C32E26" w:rsidRDefault="008775D1" w:rsidP="00C37F82">
    <w:pPr>
      <w:tabs>
        <w:tab w:val="left" w:pos="851"/>
      </w:tabs>
      <w:rPr>
        <w:rFonts w:ascii="Comic Sans MS" w:hAnsi="Comic Sans MS"/>
        <w:sz w:val="16"/>
        <w:szCs w:val="16"/>
      </w:rPr>
    </w:pPr>
    <w:r w:rsidRPr="00C32E26">
      <w:rPr>
        <w:rFonts w:ascii="Comic Sans MS" w:hAnsi="Comic Sans MS"/>
        <w:sz w:val="16"/>
        <w:szCs w:val="16"/>
      </w:rPr>
      <w:t xml:space="preserve">     Discapacitat auditiva: lleugera (DAL), mitjana (DAM), severa (DAS), profunda (DAP). Discapacitat visual (DV)</w:t>
    </w:r>
  </w:p>
  <w:p w:rsidR="008775D1" w:rsidRPr="00F97FA5" w:rsidRDefault="008775D1" w:rsidP="00F97FA5">
    <w:pPr>
      <w:tabs>
        <w:tab w:val="left" w:pos="851"/>
      </w:tabs>
      <w:rPr>
        <w:rFonts w:ascii="Comic Sans MS" w:hAnsi="Comic Sans MS"/>
        <w:sz w:val="20"/>
      </w:rPr>
    </w:pPr>
    <w:r w:rsidRPr="00C32E26">
      <w:rPr>
        <w:sz w:val="16"/>
        <w:szCs w:val="16"/>
      </w:rPr>
      <w:t xml:space="preserve">     </w:t>
    </w:r>
    <w:r w:rsidRPr="00C32E26">
      <w:rPr>
        <w:rFonts w:ascii="Comic Sans MS" w:hAnsi="Comic Sans MS"/>
        <w:sz w:val="16"/>
        <w:szCs w:val="16"/>
      </w:rPr>
      <w:t>Discapacitat motriu: Autònom (MA), Semi-dependent (MS), Dependent (MD)</w:t>
    </w:r>
    <w:r w:rsidRPr="00F97FA5">
      <w:rPr>
        <w:rFonts w:ascii="Comic Sans MS" w:hAnsi="Comic Sans MS"/>
        <w:noProof/>
        <w:sz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pt;margin-top:786.2pt;width:332pt;height:24.5pt;z-index:1;mso-wrap-edited:f;mso-position-horizontal-relative:page;mso-position-vertical-relative:page" wrapcoords="0 0 21600 0 21600 21600 0 21600 0 0" filled="f" stroked="f">
          <v:fill o:detectmouseclick="t"/>
          <v:textbox style="mso-next-textbox:#_x0000_s2051" inset=",7.2pt,,7.2pt">
            <w:txbxContent>
              <w:p w:rsidR="008775D1" w:rsidRPr="00173CB5" w:rsidRDefault="008775D1" w:rsidP="00B0557F">
                <w:pPr>
                  <w:pStyle w:val="Ningnestilodeprrafo"/>
                  <w:suppressAutoHyphens/>
                  <w:jc w:val="both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  <w:lang w:val="ca-ES"/>
                  </w:rPr>
                  <w:t>c. Bernat Metge, 20  08019</w:t>
                </w:r>
                <w:r w:rsidRPr="00173CB5">
                  <w:rPr>
                    <w:rFonts w:ascii="Arial" w:hAnsi="Arial"/>
                    <w:sz w:val="13"/>
                    <w:lang w:val="ca-ES"/>
                  </w:rPr>
                  <w:t xml:space="preserve"> Ba</w:t>
                </w:r>
                <w:r>
                  <w:rPr>
                    <w:rFonts w:ascii="Arial" w:hAnsi="Arial"/>
                    <w:sz w:val="13"/>
                    <w:lang w:val="ca-ES"/>
                  </w:rPr>
                  <w:t>rcelona  Tel. 93 314 24 20  www.xtec.cat/ceip-gprim</w:t>
                </w:r>
              </w:p>
            </w:txbxContent>
          </v:textbox>
          <w10:wrap type="tight"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D1" w:rsidRPr="00F97FA5" w:rsidRDefault="008775D1" w:rsidP="001B62D2">
    <w:pPr>
      <w:pBdr>
        <w:top w:val="single" w:sz="4" w:space="1" w:color="auto"/>
      </w:pBdr>
      <w:tabs>
        <w:tab w:val="left" w:pos="851"/>
      </w:tabs>
      <w:jc w:val="center"/>
      <w:rPr>
        <w:rFonts w:ascii="Comic Sans MS" w:hAnsi="Comic Sans MS"/>
        <w:sz w:val="20"/>
      </w:rPr>
    </w:pPr>
    <w:r w:rsidRPr="00F97FA5">
      <w:rPr>
        <w:rFonts w:ascii="Comic Sans MS" w:hAnsi="Comic Sans MS"/>
        <w:noProof/>
        <w:sz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69pt;margin-top:786.2pt;width:332pt;height:24.5pt;z-index:2;mso-wrap-edited:f;mso-position-horizontal-relative:page;mso-position-vertical-relative:page" wrapcoords="0 0 21600 0 21600 21600 0 21600 0 0" filled="f" stroked="f">
          <v:fill o:detectmouseclick="t"/>
          <v:textbox style="mso-next-textbox:#_x0000_s2055" inset=",7.2pt,,7.2pt">
            <w:txbxContent>
              <w:p w:rsidR="008775D1" w:rsidRPr="00173CB5" w:rsidRDefault="008775D1" w:rsidP="00B0557F">
                <w:pPr>
                  <w:pStyle w:val="Ningnestilodeprrafo"/>
                  <w:suppressAutoHyphens/>
                  <w:jc w:val="both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  <w:lang w:val="ca-ES"/>
                  </w:rPr>
                  <w:t>c. Bernat Metge, 20  08019</w:t>
                </w:r>
                <w:r w:rsidRPr="00173CB5">
                  <w:rPr>
                    <w:rFonts w:ascii="Arial" w:hAnsi="Arial"/>
                    <w:sz w:val="13"/>
                    <w:lang w:val="ca-ES"/>
                  </w:rPr>
                  <w:t xml:space="preserve"> Ba</w:t>
                </w:r>
                <w:r>
                  <w:rPr>
                    <w:rFonts w:ascii="Arial" w:hAnsi="Arial"/>
                    <w:sz w:val="13"/>
                    <w:lang w:val="ca-ES"/>
                  </w:rPr>
                  <w:t>rcelona  Tel. 93 314 24 20  www.xtec.cat/ceip-gprim</w:t>
                </w:r>
              </w:p>
            </w:txbxContent>
          </v:textbox>
          <w10:wrap type="tight" anchorx="page" anchory="page"/>
        </v:shape>
      </w:pict>
    </w:r>
    <w:r>
      <w:rPr>
        <w:rFonts w:ascii="Comic Sans MS" w:hAnsi="Comic Sans MS"/>
        <w:sz w:val="20"/>
      </w:rPr>
      <w:t>Escola 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9D" w:rsidRDefault="001E719D">
      <w:r>
        <w:separator/>
      </w:r>
    </w:p>
  </w:footnote>
  <w:footnote w:type="continuationSeparator" w:id="0">
    <w:p w:rsidR="001E719D" w:rsidRDefault="001E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D1" w:rsidRDefault="008775D1" w:rsidP="0084454E">
    <w:pPr>
      <w:pStyle w:val="Encabezado"/>
      <w:tabs>
        <w:tab w:val="clear" w:pos="4252"/>
        <w:tab w:val="clear" w:pos="8504"/>
      </w:tabs>
      <w:ind w:left="142" w:right="-57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D1" w:rsidRDefault="008775D1" w:rsidP="00C37F82">
    <w:pPr>
      <w:pStyle w:val="Encabezado"/>
      <w:tabs>
        <w:tab w:val="clear" w:pos="4252"/>
        <w:tab w:val="clear" w:pos="8504"/>
      </w:tabs>
      <w:ind w:left="142" w:right="-575"/>
    </w:pPr>
  </w:p>
  <w:p w:rsidR="008775D1" w:rsidRDefault="008775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7E2E"/>
    <w:multiLevelType w:val="singleLevel"/>
    <w:tmpl w:val="E6EEB77A"/>
    <w:lvl w:ilvl="0">
      <w:start w:val="8"/>
      <w:numFmt w:val="upperLetter"/>
      <w:pStyle w:val="Ttulo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F3173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57C1FEF"/>
    <w:multiLevelType w:val="singleLevel"/>
    <w:tmpl w:val="85DEFC9E"/>
    <w:lvl w:ilvl="0">
      <w:start w:val="1"/>
      <w:numFmt w:val="upperLetter"/>
      <w:pStyle w:val="Ttulo1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7E13034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trackedChanges" w:enforcement="1" w:cryptProviderType="rsaAES" w:cryptAlgorithmClass="hash" w:cryptAlgorithmType="typeAny" w:cryptAlgorithmSid="14" w:cryptSpinCount="100000" w:hash="Dh8T78pf0Y7RouYvH73miiOkwBKfXN3PMkTS+XZDde6lYgF/IwNyQUmzekdwybDSEQZxzi+lTTQ7B+MioC1wCg==" w:salt="k2R1pEmwLDf0Mu18dhSKa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52B"/>
    <w:rsid w:val="00014E74"/>
    <w:rsid w:val="00027069"/>
    <w:rsid w:val="000326E9"/>
    <w:rsid w:val="00042BA7"/>
    <w:rsid w:val="0007552B"/>
    <w:rsid w:val="00077AC6"/>
    <w:rsid w:val="00081D30"/>
    <w:rsid w:val="00093D96"/>
    <w:rsid w:val="000A5E29"/>
    <w:rsid w:val="000A6A4E"/>
    <w:rsid w:val="000A77A8"/>
    <w:rsid w:val="000B7DB7"/>
    <w:rsid w:val="00111366"/>
    <w:rsid w:val="001440B3"/>
    <w:rsid w:val="001669E0"/>
    <w:rsid w:val="00171801"/>
    <w:rsid w:val="0017466E"/>
    <w:rsid w:val="00182404"/>
    <w:rsid w:val="00194C3F"/>
    <w:rsid w:val="001A3EB7"/>
    <w:rsid w:val="001B62D2"/>
    <w:rsid w:val="001B7AA2"/>
    <w:rsid w:val="001E593E"/>
    <w:rsid w:val="001E719D"/>
    <w:rsid w:val="001F310F"/>
    <w:rsid w:val="00201C6F"/>
    <w:rsid w:val="00213AEB"/>
    <w:rsid w:val="0021535C"/>
    <w:rsid w:val="00217B89"/>
    <w:rsid w:val="0022257B"/>
    <w:rsid w:val="00252CC9"/>
    <w:rsid w:val="00274F4D"/>
    <w:rsid w:val="00276988"/>
    <w:rsid w:val="00286D20"/>
    <w:rsid w:val="00297929"/>
    <w:rsid w:val="002E5BA7"/>
    <w:rsid w:val="002F662C"/>
    <w:rsid w:val="00303302"/>
    <w:rsid w:val="00330D8A"/>
    <w:rsid w:val="0038493C"/>
    <w:rsid w:val="003B0CC6"/>
    <w:rsid w:val="003B1F96"/>
    <w:rsid w:val="003C4413"/>
    <w:rsid w:val="003E557C"/>
    <w:rsid w:val="003E557D"/>
    <w:rsid w:val="0041511F"/>
    <w:rsid w:val="00457470"/>
    <w:rsid w:val="00487B8B"/>
    <w:rsid w:val="004C4281"/>
    <w:rsid w:val="004C7727"/>
    <w:rsid w:val="004D3B61"/>
    <w:rsid w:val="005000A8"/>
    <w:rsid w:val="0051233E"/>
    <w:rsid w:val="005141FD"/>
    <w:rsid w:val="00546164"/>
    <w:rsid w:val="00566B2B"/>
    <w:rsid w:val="00584BD6"/>
    <w:rsid w:val="005B232D"/>
    <w:rsid w:val="005B7405"/>
    <w:rsid w:val="005C6D40"/>
    <w:rsid w:val="005D2997"/>
    <w:rsid w:val="005F1AA9"/>
    <w:rsid w:val="005F530C"/>
    <w:rsid w:val="005F602A"/>
    <w:rsid w:val="00641A83"/>
    <w:rsid w:val="00643041"/>
    <w:rsid w:val="0066198D"/>
    <w:rsid w:val="006642D5"/>
    <w:rsid w:val="0067055A"/>
    <w:rsid w:val="00693474"/>
    <w:rsid w:val="006B00C9"/>
    <w:rsid w:val="006D3262"/>
    <w:rsid w:val="006D4C68"/>
    <w:rsid w:val="006D5110"/>
    <w:rsid w:val="006E394D"/>
    <w:rsid w:val="007015A9"/>
    <w:rsid w:val="00715569"/>
    <w:rsid w:val="00716459"/>
    <w:rsid w:val="00722723"/>
    <w:rsid w:val="00732ABA"/>
    <w:rsid w:val="007335C0"/>
    <w:rsid w:val="007524F3"/>
    <w:rsid w:val="00761FFE"/>
    <w:rsid w:val="00774457"/>
    <w:rsid w:val="00781DCB"/>
    <w:rsid w:val="00795CD3"/>
    <w:rsid w:val="007D1A54"/>
    <w:rsid w:val="007D4802"/>
    <w:rsid w:val="007D7696"/>
    <w:rsid w:val="007E4B0A"/>
    <w:rsid w:val="007E7527"/>
    <w:rsid w:val="0080045B"/>
    <w:rsid w:val="008130EA"/>
    <w:rsid w:val="00814D0A"/>
    <w:rsid w:val="00820934"/>
    <w:rsid w:val="00825787"/>
    <w:rsid w:val="008415EE"/>
    <w:rsid w:val="0084454E"/>
    <w:rsid w:val="00861BBA"/>
    <w:rsid w:val="008775D1"/>
    <w:rsid w:val="008812BE"/>
    <w:rsid w:val="008878A9"/>
    <w:rsid w:val="008B53AA"/>
    <w:rsid w:val="008E6096"/>
    <w:rsid w:val="009102C6"/>
    <w:rsid w:val="00937F26"/>
    <w:rsid w:val="0094643B"/>
    <w:rsid w:val="0094727D"/>
    <w:rsid w:val="0095490F"/>
    <w:rsid w:val="009956C5"/>
    <w:rsid w:val="009960F7"/>
    <w:rsid w:val="009A0774"/>
    <w:rsid w:val="009A238A"/>
    <w:rsid w:val="009C0C1E"/>
    <w:rsid w:val="00A11EF0"/>
    <w:rsid w:val="00A160D9"/>
    <w:rsid w:val="00A17E0B"/>
    <w:rsid w:val="00A73AC4"/>
    <w:rsid w:val="00A82ED7"/>
    <w:rsid w:val="00A91167"/>
    <w:rsid w:val="00A925DE"/>
    <w:rsid w:val="00AA1265"/>
    <w:rsid w:val="00AB0E98"/>
    <w:rsid w:val="00AC4698"/>
    <w:rsid w:val="00AF637D"/>
    <w:rsid w:val="00B0557F"/>
    <w:rsid w:val="00B557BE"/>
    <w:rsid w:val="00B655D4"/>
    <w:rsid w:val="00B766E2"/>
    <w:rsid w:val="00B94518"/>
    <w:rsid w:val="00BA08B1"/>
    <w:rsid w:val="00BB2860"/>
    <w:rsid w:val="00BC2BB6"/>
    <w:rsid w:val="00BD6F70"/>
    <w:rsid w:val="00C32E26"/>
    <w:rsid w:val="00C37F82"/>
    <w:rsid w:val="00C4595F"/>
    <w:rsid w:val="00C5724A"/>
    <w:rsid w:val="00C861FD"/>
    <w:rsid w:val="00C956D9"/>
    <w:rsid w:val="00C979C6"/>
    <w:rsid w:val="00CA03E7"/>
    <w:rsid w:val="00CA0BF0"/>
    <w:rsid w:val="00CB4F3A"/>
    <w:rsid w:val="00CC703E"/>
    <w:rsid w:val="00CC787A"/>
    <w:rsid w:val="00CD5318"/>
    <w:rsid w:val="00CE423F"/>
    <w:rsid w:val="00D1531B"/>
    <w:rsid w:val="00D25093"/>
    <w:rsid w:val="00D264E4"/>
    <w:rsid w:val="00D27409"/>
    <w:rsid w:val="00D27DA8"/>
    <w:rsid w:val="00D27E04"/>
    <w:rsid w:val="00D31ECF"/>
    <w:rsid w:val="00D53251"/>
    <w:rsid w:val="00D72823"/>
    <w:rsid w:val="00D77CC5"/>
    <w:rsid w:val="00D90A9B"/>
    <w:rsid w:val="00DB15D2"/>
    <w:rsid w:val="00DC7AA9"/>
    <w:rsid w:val="00DE677A"/>
    <w:rsid w:val="00DF0A10"/>
    <w:rsid w:val="00DF7342"/>
    <w:rsid w:val="00E43323"/>
    <w:rsid w:val="00E47A40"/>
    <w:rsid w:val="00E61148"/>
    <w:rsid w:val="00E61DD7"/>
    <w:rsid w:val="00E82783"/>
    <w:rsid w:val="00EA1393"/>
    <w:rsid w:val="00EB4E03"/>
    <w:rsid w:val="00EB5C00"/>
    <w:rsid w:val="00EC2D15"/>
    <w:rsid w:val="00ED4E7B"/>
    <w:rsid w:val="00ED7ED5"/>
    <w:rsid w:val="00EE052B"/>
    <w:rsid w:val="00F07A71"/>
    <w:rsid w:val="00F126DF"/>
    <w:rsid w:val="00F266FF"/>
    <w:rsid w:val="00F605D6"/>
    <w:rsid w:val="00F61CB5"/>
    <w:rsid w:val="00F672C3"/>
    <w:rsid w:val="00F8748D"/>
    <w:rsid w:val="00F97FA5"/>
    <w:rsid w:val="00FA0DA8"/>
    <w:rsid w:val="00FB1430"/>
    <w:rsid w:val="00FB7392"/>
    <w:rsid w:val="00FD516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5:chartTrackingRefBased/>
  <w15:docId w15:val="{0A952D71-2F25-401B-B3CB-4A6E3A96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E052B"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EE052B"/>
    <w:pPr>
      <w:keepNext/>
      <w:numPr>
        <w:numId w:val="1"/>
      </w:numPr>
      <w:outlineLvl w:val="0"/>
    </w:pPr>
    <w:rPr>
      <w:rFonts w:ascii="Comic Sans MS" w:hAnsi="Comic Sans MS"/>
      <w:b/>
    </w:rPr>
  </w:style>
  <w:style w:type="paragraph" w:styleId="Ttulo2">
    <w:name w:val="heading 2"/>
    <w:basedOn w:val="Normal"/>
    <w:next w:val="Normal"/>
    <w:qFormat/>
    <w:rsid w:val="00EE052B"/>
    <w:pPr>
      <w:keepNext/>
      <w:numPr>
        <w:numId w:val="2"/>
      </w:numPr>
      <w:outlineLvl w:val="1"/>
    </w:pPr>
    <w:rPr>
      <w:rFonts w:ascii="Comic Sans MS" w:hAnsi="Comic Sans MS"/>
      <w:b/>
    </w:rPr>
  </w:style>
  <w:style w:type="paragraph" w:styleId="Ttulo3">
    <w:name w:val="heading 3"/>
    <w:basedOn w:val="Normal"/>
    <w:next w:val="Normal"/>
    <w:qFormat/>
    <w:rsid w:val="00EE052B"/>
    <w:pPr>
      <w:keepNext/>
      <w:outlineLvl w:val="2"/>
    </w:pPr>
    <w:rPr>
      <w:rFonts w:ascii="Comic Sans MS" w:hAnsi="Comic Sans MS"/>
      <w:b/>
    </w:rPr>
  </w:style>
  <w:style w:type="paragraph" w:styleId="Ttulo4">
    <w:name w:val="heading 4"/>
    <w:basedOn w:val="Normal"/>
    <w:next w:val="Normal"/>
    <w:qFormat/>
    <w:rsid w:val="00EE052B"/>
    <w:pPr>
      <w:keepNext/>
      <w:jc w:val="center"/>
      <w:outlineLvl w:val="3"/>
    </w:pPr>
    <w:rPr>
      <w:rFonts w:ascii="Comic Sans MS" w:hAnsi="Comic Sans MS"/>
      <w:b/>
    </w:rPr>
  </w:style>
  <w:style w:type="paragraph" w:styleId="Ttulo5">
    <w:name w:val="heading 5"/>
    <w:basedOn w:val="Normal"/>
    <w:next w:val="Normal"/>
    <w:qFormat/>
    <w:rsid w:val="00EE052B"/>
    <w:pPr>
      <w:keepNext/>
      <w:framePr w:hSpace="142" w:wrap="auto" w:vAnchor="page" w:hAnchor="text" w:y="2314"/>
      <w:suppressOverlap/>
      <w:jc w:val="center"/>
      <w:outlineLvl w:val="4"/>
    </w:pPr>
    <w:rPr>
      <w:rFonts w:ascii="Comic Sans MS" w:hAnsi="Comic Sans MS"/>
      <w:b/>
      <w:sz w:val="20"/>
    </w:rPr>
  </w:style>
  <w:style w:type="paragraph" w:styleId="Ttulo6">
    <w:name w:val="heading 6"/>
    <w:basedOn w:val="Normal"/>
    <w:next w:val="Normal"/>
    <w:qFormat/>
    <w:rsid w:val="00EE052B"/>
    <w:pPr>
      <w:keepNext/>
      <w:framePr w:hSpace="142" w:wrap="auto" w:vAnchor="page" w:hAnchor="text" w:y="2314"/>
      <w:ind w:right="113"/>
      <w:suppressOverlap/>
      <w:jc w:val="center"/>
      <w:outlineLvl w:val="5"/>
    </w:pPr>
    <w:rPr>
      <w:rFonts w:ascii="Comic Sans MS" w:hAnsi="Comic Sans MS"/>
      <w:b/>
      <w:sz w:val="20"/>
    </w:rPr>
  </w:style>
  <w:style w:type="paragraph" w:styleId="Ttulo7">
    <w:name w:val="heading 7"/>
    <w:basedOn w:val="Normal"/>
    <w:next w:val="Normal"/>
    <w:qFormat/>
    <w:rsid w:val="00EE052B"/>
    <w:pPr>
      <w:keepNext/>
      <w:framePr w:hSpace="142" w:wrap="auto" w:vAnchor="page" w:hAnchor="text" w:y="2621"/>
      <w:suppressOverlap/>
      <w:outlineLvl w:val="6"/>
    </w:pPr>
    <w:rPr>
      <w:rFonts w:ascii="Comic Sans MS" w:hAnsi="Comic Sans MS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27B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27B0B"/>
    <w:pPr>
      <w:tabs>
        <w:tab w:val="center" w:pos="4252"/>
        <w:tab w:val="right" w:pos="8504"/>
      </w:tabs>
    </w:pPr>
  </w:style>
  <w:style w:type="paragraph" w:customStyle="1" w:styleId="Ningnestilodeprrafo">
    <w:name w:val="[Ningún estilo de párrafo]"/>
    <w:rsid w:val="00B055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s-ES_tradnl" w:eastAsia="en-US"/>
    </w:rPr>
  </w:style>
  <w:style w:type="character" w:styleId="Hipervnculo">
    <w:name w:val="Hyperlink"/>
    <w:rsid w:val="00EE052B"/>
    <w:rPr>
      <w:color w:val="0000FF"/>
      <w:u w:val="single"/>
    </w:rPr>
  </w:style>
  <w:style w:type="table" w:styleId="Tablaconcuadrcula">
    <w:name w:val="Table Grid"/>
    <w:basedOn w:val="Tablanormal"/>
    <w:rsid w:val="007D7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per\Escritorio\NURIA\Imatge%20gr&#224;fica%20del%20Centre\A%20partir%20del%2029.03.11\Esc_General_Pri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Esc_General_Prim.dot</Template>
  <TotalTime>0</TotalTime>
  <Pages>21</Pages>
  <Words>2982</Words>
  <Characters>17004</Characters>
  <Application>Microsoft Office Word</Application>
  <DocSecurity>0</DocSecurity>
  <Lines>141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 INDIVIDUALITZAT</vt:lpstr>
      <vt:lpstr>PLA INDIVIDUALITZAT</vt:lpstr>
    </vt:vector>
  </TitlesOfParts>
  <Company>...</Company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 INDIVIDUALITZAT</dc:title>
  <dc:subject/>
  <dc:creator>Generalitat de Catalunya</dc:creator>
  <cp:keywords/>
  <dc:description/>
  <cp:lastModifiedBy>eap</cp:lastModifiedBy>
  <cp:revision>2</cp:revision>
  <cp:lastPrinted>2011-10-21T10:02:00Z</cp:lastPrinted>
  <dcterms:created xsi:type="dcterms:W3CDTF">2021-04-03T15:34:00Z</dcterms:created>
  <dcterms:modified xsi:type="dcterms:W3CDTF">2021-04-03T15:34:00Z</dcterms:modified>
</cp:coreProperties>
</file>